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Pr="00187A6E" w:rsidRDefault="00D92151" w:rsidP="00DC331C">
      <w:pPr>
        <w:spacing w:line="360" w:lineRule="auto"/>
        <w:jc w:val="center"/>
        <w:rPr>
          <w:rFonts w:ascii="標楷體" w:eastAsia="標楷體" w:hAnsi="標楷體"/>
        </w:rPr>
      </w:pPr>
      <w:r w:rsidRPr="0005225D">
        <w:rPr>
          <w:rFonts w:ascii="標楷體" w:eastAsia="標楷體" w:hAnsi="標楷體" w:hint="eastAsia"/>
          <w:sz w:val="32"/>
          <w:szCs w:val="32"/>
        </w:rPr>
        <w:t>臺南市辦理十二年國民基本教育精進教學</w:t>
      </w:r>
    </w:p>
    <w:p w:rsidR="00D92151" w:rsidRPr="00421C1F" w:rsidRDefault="00D92151" w:rsidP="00DC331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「國小數學領域優良試題徵選」</w:t>
      </w:r>
      <w:r w:rsidRPr="00421C1F">
        <w:rPr>
          <w:rFonts w:ascii="標楷體" w:eastAsia="標楷體" w:hAnsi="標楷體" w:hint="eastAsia"/>
          <w:sz w:val="32"/>
          <w:szCs w:val="32"/>
        </w:rPr>
        <w:t>計畫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依據</w:t>
      </w:r>
    </w:p>
    <w:p w:rsidR="00D92151" w:rsidRPr="00187A6E" w:rsidRDefault="00D92151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十二年國民基本教育提升國中小課程與教學品質計畫。</w:t>
      </w:r>
    </w:p>
    <w:p w:rsidR="00D92151" w:rsidRDefault="00D92151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臺南市</w:t>
      </w:r>
      <w:r w:rsidRPr="00187A6E">
        <w:rPr>
          <w:rFonts w:ascii="標楷體" w:eastAsia="標楷體" w:hAnsi="標楷體"/>
        </w:rPr>
        <w:t>102</w:t>
      </w:r>
      <w:r w:rsidRPr="00187A6E">
        <w:rPr>
          <w:rFonts w:ascii="標楷體" w:eastAsia="標楷體" w:hAnsi="標楷體" w:hint="eastAsia"/>
        </w:rPr>
        <w:t>年度</w:t>
      </w:r>
      <w:r w:rsidRPr="00B6188A">
        <w:rPr>
          <w:rFonts w:ascii="標楷體" w:eastAsia="標楷體" w:hAnsi="標楷體" w:hint="eastAsia"/>
        </w:rPr>
        <w:t>國教輔導團年度實施計畫</w:t>
      </w:r>
      <w:r w:rsidRPr="00187A6E">
        <w:rPr>
          <w:rFonts w:ascii="標楷體" w:eastAsia="標楷體" w:hAnsi="標楷體" w:hint="eastAsia"/>
        </w:rPr>
        <w:t>。</w:t>
      </w:r>
    </w:p>
    <w:p w:rsidR="00D92151" w:rsidRPr="00187A6E" w:rsidRDefault="00D92151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臺</w:t>
      </w:r>
      <w:r w:rsidRPr="00B6188A">
        <w:rPr>
          <w:rFonts w:ascii="標楷體" w:eastAsia="標楷體" w:hAnsi="標楷體" w:hint="eastAsia"/>
        </w:rPr>
        <w:t>南市數學領域輔導團年度工作計畫</w:t>
      </w:r>
      <w:r>
        <w:rPr>
          <w:rFonts w:ascii="標楷體" w:eastAsia="標楷體" w:hAnsi="標楷體" w:hint="eastAsia"/>
        </w:rPr>
        <w:t>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目標</w:t>
      </w:r>
    </w:p>
    <w:p w:rsidR="00D92151" w:rsidRPr="00187A6E" w:rsidRDefault="00D92151" w:rsidP="00DC331C">
      <w:pPr>
        <w:numPr>
          <w:ilvl w:val="0"/>
          <w:numId w:val="2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配合十二年國教課程與教學計畫，鼓勵教師發展多元評量案例，並促進各種有效作法與想法的流通。</w:t>
      </w:r>
    </w:p>
    <w:p w:rsidR="00D92151" w:rsidRPr="00187A6E" w:rsidRDefault="00D92151" w:rsidP="00A31255">
      <w:pPr>
        <w:numPr>
          <w:ilvl w:val="0"/>
          <w:numId w:val="2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彙編優秀作品，提供數學學習領域之教師教學參考與應用。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辦理單位</w:t>
      </w:r>
    </w:p>
    <w:p w:rsidR="00D92151" w:rsidRPr="00187A6E" w:rsidRDefault="00D92151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主辦單位</w:t>
      </w:r>
      <w:r w:rsidRPr="00187A6E">
        <w:rPr>
          <w:rFonts w:ascii="標楷體" w:eastAsia="標楷體" w:hAnsi="標楷體"/>
        </w:rPr>
        <w:t>:</w:t>
      </w:r>
      <w:r w:rsidRPr="00187A6E">
        <w:rPr>
          <w:rFonts w:ascii="標楷體" w:eastAsia="標楷體" w:hAnsi="標楷體" w:hint="eastAsia"/>
        </w:rPr>
        <w:t>臺南市政府教育局。</w:t>
      </w:r>
    </w:p>
    <w:p w:rsidR="00D92151" w:rsidRPr="00187A6E" w:rsidRDefault="00D92151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承辦單位</w:t>
      </w:r>
      <w:r w:rsidRPr="00187A6E">
        <w:rPr>
          <w:rFonts w:ascii="標楷體" w:eastAsia="標楷體" w:hAnsi="標楷體"/>
        </w:rPr>
        <w:t xml:space="preserve">: </w:t>
      </w:r>
      <w:r w:rsidRPr="00187A6E">
        <w:rPr>
          <w:rFonts w:ascii="標楷體" w:eastAsia="標楷體" w:hAnsi="標楷體" w:hint="eastAsia"/>
        </w:rPr>
        <w:t>臺南市數學學習領域輔導團</w:t>
      </w:r>
    </w:p>
    <w:p w:rsidR="00D92151" w:rsidRPr="00187A6E" w:rsidRDefault="00D92151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協辦單位</w:t>
      </w:r>
      <w:r w:rsidRPr="00187A6E">
        <w:rPr>
          <w:rFonts w:ascii="標楷體" w:eastAsia="標楷體" w:hAnsi="標楷體"/>
        </w:rPr>
        <w:t>:</w:t>
      </w:r>
      <w:r w:rsidRPr="00187A6E">
        <w:rPr>
          <w:rFonts w:ascii="標楷體" w:eastAsia="標楷體" w:hAnsi="標楷體" w:hint="eastAsia"/>
        </w:rPr>
        <w:t>永康勝利國小、新化國小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徵稿收件日期：</w:t>
      </w:r>
      <w:r w:rsidRPr="001B321E">
        <w:rPr>
          <w:rFonts w:ascii="標楷體" w:eastAsia="標楷體" w:hAnsi="標楷體"/>
          <w:sz w:val="28"/>
          <w:szCs w:val="28"/>
        </w:rPr>
        <w:t>102</w:t>
      </w:r>
      <w:r w:rsidRPr="001B321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1B321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02</w:t>
      </w:r>
      <w:r w:rsidRPr="001B321E">
        <w:rPr>
          <w:rFonts w:ascii="標楷體" w:eastAsia="標楷體" w:hAnsi="標楷體" w:hint="eastAsia"/>
          <w:sz w:val="28"/>
          <w:szCs w:val="28"/>
        </w:rPr>
        <w:t>日截止收件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參加對象</w:t>
      </w:r>
    </w:p>
    <w:p w:rsidR="00D92151" w:rsidRPr="00187A6E" w:rsidRDefault="00D92151" w:rsidP="00A31255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本市各公私國小數學學習領域教師，</w:t>
      </w:r>
      <w:r w:rsidRPr="00187A6E">
        <w:rPr>
          <w:rFonts w:ascii="標楷體" w:eastAsia="標楷體" w:hAnsi="標楷體"/>
        </w:rPr>
        <w:t>12</w:t>
      </w:r>
      <w:r w:rsidRPr="00187A6E">
        <w:rPr>
          <w:rFonts w:ascii="標楷體" w:eastAsia="標楷體" w:hAnsi="標楷體" w:hint="eastAsia"/>
        </w:rPr>
        <w:t>班以上學校至少</w:t>
      </w:r>
      <w:r w:rsidRPr="00187A6E">
        <w:rPr>
          <w:rFonts w:ascii="標楷體" w:eastAsia="標楷體" w:hAnsi="標楷體"/>
        </w:rPr>
        <w:t>1</w:t>
      </w:r>
      <w:r w:rsidRPr="00187A6E">
        <w:rPr>
          <w:rFonts w:ascii="標楷體" w:eastAsia="標楷體" w:hAnsi="標楷體" w:hint="eastAsia"/>
        </w:rPr>
        <w:t>名參加</w:t>
      </w:r>
      <w:r w:rsidRPr="00187A6E">
        <w:rPr>
          <w:rFonts w:ascii="標楷體" w:eastAsia="標楷體" w:hAnsi="標楷體"/>
        </w:rPr>
        <w:t>(</w:t>
      </w:r>
      <w:r w:rsidRPr="00187A6E">
        <w:rPr>
          <w:rFonts w:ascii="標楷體" w:eastAsia="標楷體" w:hAnsi="標楷體" w:hint="eastAsia"/>
        </w:rPr>
        <w:t>含實習教師與代課教師</w:t>
      </w:r>
      <w:r w:rsidRPr="00187A6E">
        <w:rPr>
          <w:rFonts w:ascii="標楷體" w:eastAsia="標楷體" w:hAnsi="標楷體"/>
        </w:rPr>
        <w:t>)</w:t>
      </w:r>
      <w:r w:rsidRPr="00187A6E">
        <w:rPr>
          <w:rFonts w:ascii="標楷體" w:eastAsia="標楷體" w:hAnsi="標楷體" w:hint="eastAsia"/>
        </w:rPr>
        <w:t>，</w:t>
      </w:r>
      <w:r w:rsidRPr="00187A6E">
        <w:rPr>
          <w:rFonts w:ascii="標楷體" w:eastAsia="標楷體" w:hAnsi="標楷體"/>
        </w:rPr>
        <w:t>12</w:t>
      </w:r>
      <w:r w:rsidRPr="00187A6E">
        <w:rPr>
          <w:rFonts w:ascii="標楷體" w:eastAsia="標楷體" w:hAnsi="標楷體" w:hint="eastAsia"/>
        </w:rPr>
        <w:t>班以下自由參加。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作品呈現方式：</w:t>
      </w:r>
    </w:p>
    <w:p w:rsidR="00D92151" w:rsidRPr="00187A6E" w:rsidRDefault="00D92151" w:rsidP="00A31255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參加甄選作品以單題命題呈現，題型分為選擇題與非選擇題兩類，命題卡（格式如附件</w:t>
      </w:r>
      <w:r w:rsidRPr="00187A6E">
        <w:rPr>
          <w:rFonts w:ascii="標楷體" w:eastAsia="標楷體" w:hAnsi="標楷體"/>
        </w:rPr>
        <w:t>2</w:t>
      </w:r>
      <w:r w:rsidRPr="00187A6E">
        <w:rPr>
          <w:rFonts w:ascii="標楷體" w:eastAsia="標楷體" w:hAnsi="標楷體" w:hint="eastAsia"/>
        </w:rPr>
        <w:t>），電子檔以</w:t>
      </w:r>
      <w:r w:rsidRPr="00187A6E">
        <w:rPr>
          <w:rFonts w:ascii="標楷體" w:eastAsia="標楷體" w:hAnsi="標楷體"/>
        </w:rPr>
        <w:t>word</w:t>
      </w:r>
      <w:r w:rsidRPr="00187A6E">
        <w:rPr>
          <w:rFonts w:ascii="標楷體" w:eastAsia="標楷體" w:hAnsi="標楷體" w:hint="eastAsia"/>
        </w:rPr>
        <w:t>與</w:t>
      </w:r>
      <w:r w:rsidRPr="00187A6E">
        <w:rPr>
          <w:rFonts w:ascii="標楷體" w:eastAsia="標楷體" w:hAnsi="標楷體"/>
        </w:rPr>
        <w:t>pdf</w:t>
      </w:r>
      <w:r w:rsidRPr="00187A6E">
        <w:rPr>
          <w:rFonts w:ascii="標楷體" w:eastAsia="標楷體" w:hAnsi="標楷體" w:hint="eastAsia"/>
        </w:rPr>
        <w:t>兩種形式儲存繳交。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送件方式：</w:t>
      </w:r>
    </w:p>
    <w:p w:rsidR="00D92151" w:rsidRPr="00187A6E" w:rsidRDefault="00D92151" w:rsidP="00A31255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送件資料包含書面命題卡一式三份，光碟一式一份。</w:t>
      </w:r>
    </w:p>
    <w:p w:rsidR="00D92151" w:rsidRPr="00187A6E" w:rsidRDefault="00D92151" w:rsidP="00DC331C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即日起至</w:t>
      </w:r>
      <w:r w:rsidRPr="003A109B">
        <w:rPr>
          <w:rFonts w:ascii="標楷體" w:eastAsia="標楷體" w:hAnsi="標楷體"/>
          <w:color w:val="FF0000"/>
        </w:rPr>
        <w:t>102</w:t>
      </w:r>
      <w:r w:rsidRPr="003A109B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/>
          <w:color w:val="FF0000"/>
        </w:rPr>
        <w:t>12</w:t>
      </w:r>
      <w:r w:rsidRPr="003A109B">
        <w:rPr>
          <w:rFonts w:ascii="標楷體" w:eastAsia="標楷體" w:hAnsi="標楷體" w:hint="eastAsia"/>
          <w:color w:val="FF0000"/>
        </w:rPr>
        <w:t>月</w:t>
      </w:r>
      <w:r w:rsidRPr="003A109B">
        <w:rPr>
          <w:rFonts w:ascii="標楷體" w:eastAsia="標楷體" w:hAnsi="標楷體"/>
          <w:color w:val="FF0000"/>
        </w:rPr>
        <w:t>0</w:t>
      </w:r>
      <w:r>
        <w:rPr>
          <w:rFonts w:ascii="標楷體" w:eastAsia="標楷體" w:hAnsi="標楷體"/>
          <w:color w:val="FF0000"/>
        </w:rPr>
        <w:t>2</w:t>
      </w:r>
      <w:r w:rsidRPr="003A109B">
        <w:rPr>
          <w:rFonts w:ascii="標楷體" w:eastAsia="標楷體" w:hAnsi="標楷體" w:hint="eastAsia"/>
          <w:color w:val="FF0000"/>
        </w:rPr>
        <w:t>日</w:t>
      </w:r>
      <w:r w:rsidRPr="00187A6E">
        <w:rPr>
          <w:rFonts w:ascii="標楷體" w:eastAsia="標楷體" w:hAnsi="標楷體" w:hint="eastAsia"/>
        </w:rPr>
        <w:t>止，以郵戳為憑（請以掛號方式郵寄，以免遺失）。參賽作品寄至：『</w:t>
      </w:r>
      <w:r w:rsidRPr="00187A6E">
        <w:rPr>
          <w:rFonts w:ascii="標楷體" w:eastAsia="標楷體" w:hAnsi="標楷體"/>
        </w:rPr>
        <w:t xml:space="preserve">712 </w:t>
      </w:r>
      <w:r w:rsidRPr="00187A6E">
        <w:rPr>
          <w:rFonts w:ascii="標楷體" w:eastAsia="標楷體" w:hAnsi="標楷體" w:hint="eastAsia"/>
        </w:rPr>
        <w:t>臺南市新化區中山路</w:t>
      </w:r>
      <w:r w:rsidRPr="00187A6E">
        <w:rPr>
          <w:rFonts w:ascii="標楷體" w:eastAsia="標楷體" w:hAnsi="標楷體"/>
        </w:rPr>
        <w:t>173</w:t>
      </w:r>
      <w:r w:rsidRPr="00187A6E">
        <w:rPr>
          <w:rFonts w:ascii="標楷體" w:eastAsia="標楷體" w:hAnsi="標楷體" w:hint="eastAsia"/>
        </w:rPr>
        <w:t>號新化國小</w:t>
      </w:r>
      <w:r w:rsidRPr="00187A6E">
        <w:rPr>
          <w:rFonts w:ascii="標楷體" w:eastAsia="標楷體" w:hAnsi="標楷體"/>
        </w:rPr>
        <w:t xml:space="preserve"> </w:t>
      </w:r>
      <w:r w:rsidRPr="00187A6E">
        <w:rPr>
          <w:rFonts w:ascii="標楷體" w:eastAsia="標楷體" w:hAnsi="標楷體" w:hint="eastAsia"/>
        </w:rPr>
        <w:t>郭昇欣主任收』</w:t>
      </w:r>
    </w:p>
    <w:p w:rsidR="00D92151" w:rsidRPr="00187A6E" w:rsidRDefault="00D92151" w:rsidP="00A31255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活動洽詢電話：（</w:t>
      </w:r>
      <w:r w:rsidRPr="00187A6E">
        <w:rPr>
          <w:rFonts w:ascii="標楷體" w:eastAsia="標楷體" w:hAnsi="標楷體"/>
        </w:rPr>
        <w:t>06</w:t>
      </w:r>
      <w:r w:rsidRPr="00187A6E">
        <w:rPr>
          <w:rFonts w:ascii="標楷體" w:eastAsia="標楷體" w:hAnsi="標楷體" w:hint="eastAsia"/>
        </w:rPr>
        <w:t>）</w:t>
      </w:r>
      <w:r w:rsidRPr="00187A6E">
        <w:rPr>
          <w:rFonts w:ascii="標楷體" w:eastAsia="標楷體" w:hAnsi="標楷體"/>
        </w:rPr>
        <w:t xml:space="preserve">5902035#704 </w:t>
      </w:r>
      <w:r w:rsidRPr="00187A6E">
        <w:rPr>
          <w:rFonts w:ascii="標楷體" w:eastAsia="標楷體" w:hAnsi="標楷體" w:hint="eastAsia"/>
        </w:rPr>
        <w:t>連絡人：郭昇欣主任（</w:t>
      </w:r>
      <w:hyperlink r:id="rId7" w:history="1">
        <w:r w:rsidRPr="00187A6E">
          <w:rPr>
            <w:rStyle w:val="Hyperlink"/>
            <w:rFonts w:ascii="標楷體" w:eastAsia="標楷體" w:hAnsi="標楷體"/>
          </w:rPr>
          <w:t>sunsing@tn.edu.tw</w:t>
        </w:r>
      </w:hyperlink>
      <w:r w:rsidRPr="00187A6E">
        <w:rPr>
          <w:rFonts w:ascii="標楷體" w:eastAsia="標楷體" w:hAnsi="標楷體" w:hint="eastAsia"/>
        </w:rPr>
        <w:t>）</w:t>
      </w:r>
      <w:r w:rsidRPr="00187A6E">
        <w:rPr>
          <w:rFonts w:ascii="標楷體" w:eastAsia="標楷體" w:hAnsi="標楷體"/>
        </w:rPr>
        <w:t xml:space="preserve">        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評審方式：</w:t>
      </w:r>
    </w:p>
    <w:p w:rsidR="00D92151" w:rsidRPr="00187A6E" w:rsidRDefault="00D92151" w:rsidP="00A31255">
      <w:pPr>
        <w:numPr>
          <w:ilvl w:val="0"/>
          <w:numId w:val="9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由承辦單位聘請評審委員進行初審、複審。</w:t>
      </w:r>
    </w:p>
    <w:p w:rsidR="00D92151" w:rsidRPr="00187A6E" w:rsidRDefault="00D92151" w:rsidP="00DC331C">
      <w:pPr>
        <w:numPr>
          <w:ilvl w:val="0"/>
          <w:numId w:val="9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評審標準：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72"/>
        <w:gridCol w:w="2754"/>
      </w:tblGrid>
      <w:tr w:rsidR="00D92151" w:rsidRPr="00187A6E" w:rsidTr="00A22447">
        <w:trPr>
          <w:trHeight w:val="351"/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試題示例設計目的與理念之合宜性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試題示例與能力指標之配合度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試題示例的創新性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試題示例的命題原則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</w:tbl>
    <w:p w:rsidR="00D92151" w:rsidRPr="00A31255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color w:val="FF0000"/>
          <w:sz w:val="28"/>
          <w:szCs w:val="28"/>
        </w:rPr>
      </w:pPr>
      <w:r w:rsidRPr="00A31255">
        <w:rPr>
          <w:rFonts w:ascii="標楷體" w:eastAsia="標楷體" w:hAnsi="標楷體" w:hint="eastAsia"/>
          <w:color w:val="FF0000"/>
          <w:sz w:val="28"/>
          <w:szCs w:val="28"/>
        </w:rPr>
        <w:t>獎勵：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一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第一名</w:t>
      </w:r>
      <w:r w:rsidRPr="002308A5">
        <w:rPr>
          <w:rFonts w:ascii="標楷體" w:eastAsia="標楷體" w:hAnsi="標楷體"/>
          <w:color w:val="FF0000"/>
        </w:rPr>
        <w:t>(</w:t>
      </w:r>
      <w:r w:rsidRPr="002308A5">
        <w:rPr>
          <w:rFonts w:ascii="標楷體" w:eastAsia="標楷體" w:hAnsi="標楷體" w:hint="eastAsia"/>
          <w:color w:val="FF0000"/>
        </w:rPr>
        <w:t>一位</w:t>
      </w:r>
      <w:r w:rsidRPr="002308A5">
        <w:rPr>
          <w:rFonts w:ascii="標楷體" w:eastAsia="標楷體" w:hAnsi="標楷體"/>
          <w:color w:val="FF0000"/>
        </w:rPr>
        <w:t xml:space="preserve">): </w:t>
      </w:r>
      <w:r w:rsidRPr="002308A5">
        <w:rPr>
          <w:rFonts w:ascii="標楷體" w:eastAsia="標楷體" w:hAnsi="標楷體" w:hint="eastAsia"/>
          <w:color w:val="FF0000"/>
        </w:rPr>
        <w:t>每名嘉獎二次。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二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第二名</w:t>
      </w:r>
      <w:r w:rsidRPr="002308A5">
        <w:rPr>
          <w:rFonts w:ascii="標楷體" w:eastAsia="標楷體" w:hAnsi="標楷體"/>
          <w:color w:val="FF0000"/>
        </w:rPr>
        <w:t>(</w:t>
      </w:r>
      <w:r w:rsidRPr="002308A5">
        <w:rPr>
          <w:rFonts w:ascii="標楷體" w:eastAsia="標楷體" w:hAnsi="標楷體" w:hint="eastAsia"/>
          <w:color w:val="FF0000"/>
        </w:rPr>
        <w:t>二位</w:t>
      </w:r>
      <w:r w:rsidRPr="002308A5"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：每名嘉獎乙次。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三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第三名</w:t>
      </w:r>
      <w:r w:rsidRPr="002308A5">
        <w:rPr>
          <w:rFonts w:ascii="標楷體" w:eastAsia="標楷體" w:hAnsi="標楷體"/>
          <w:color w:val="FF0000"/>
        </w:rPr>
        <w:t>(</w:t>
      </w:r>
      <w:r w:rsidRPr="002308A5">
        <w:rPr>
          <w:rFonts w:ascii="標楷體" w:eastAsia="標楷體" w:hAnsi="標楷體" w:hint="eastAsia"/>
          <w:color w:val="FF0000"/>
        </w:rPr>
        <w:t>三位</w:t>
      </w:r>
      <w:r w:rsidRPr="002308A5"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：每名嘉獎乙次。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四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入選（六名）：每名頒發獎狀乙紙。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 w:rsidRPr="002308A5">
        <w:rPr>
          <w:rFonts w:ascii="標楷體" w:eastAsia="標楷體" w:hAnsi="標楷體" w:hint="eastAsia"/>
          <w:color w:val="FF0000"/>
        </w:rPr>
        <w:t>以上得獎件數，將視參賽件數酌予調整。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其他</w:t>
      </w:r>
      <w:r w:rsidRPr="001B321E">
        <w:rPr>
          <w:rFonts w:ascii="標楷體" w:eastAsia="標楷體" w:hAnsi="標楷體"/>
          <w:sz w:val="28"/>
          <w:szCs w:val="28"/>
        </w:rPr>
        <w:t>:</w:t>
      </w:r>
    </w:p>
    <w:p w:rsidR="00D92151" w:rsidRPr="00187A6E" w:rsidRDefault="00D92151" w:rsidP="00DC331C">
      <w:pPr>
        <w:numPr>
          <w:ilvl w:val="0"/>
          <w:numId w:val="6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</w:t>
      </w:r>
      <w:r w:rsidRPr="00187A6E">
        <w:rPr>
          <w:rFonts w:ascii="標楷體" w:eastAsia="標楷體" w:hAnsi="標楷體" w:hint="eastAsia"/>
        </w:rPr>
        <w:t>徵稿完畢，版權歸教育局所有，由輔導團國小數學領域將所有作品彙整，印製成果冊或燒製光碟分享各校教師教學之用，以利交流分享及改良，並將作品公佈於臺南市國民教育輔導團網站，網址：</w:t>
      </w:r>
      <w:hyperlink r:id="rId8" w:history="1">
        <w:r w:rsidRPr="00187A6E">
          <w:rPr>
            <w:rStyle w:val="Hyperlink"/>
            <w:rFonts w:ascii="標楷體" w:eastAsia="標楷體" w:hAnsi="標楷體"/>
          </w:rPr>
          <w:t>http://ceag.tn.edu.tw</w:t>
        </w:r>
      </w:hyperlink>
      <w:r w:rsidRPr="00187A6E">
        <w:rPr>
          <w:rFonts w:ascii="標楷體" w:eastAsia="標楷體" w:hAnsi="標楷體" w:hint="eastAsia"/>
        </w:rPr>
        <w:t>。</w:t>
      </w:r>
    </w:p>
    <w:p w:rsidR="00D92151" w:rsidRPr="00187A6E" w:rsidRDefault="00D92151" w:rsidP="00DC331C">
      <w:pPr>
        <w:numPr>
          <w:ilvl w:val="0"/>
          <w:numId w:val="6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</w:t>
      </w:r>
      <w:r w:rsidRPr="00187A6E">
        <w:rPr>
          <w:rFonts w:ascii="標楷體" w:eastAsia="標楷體" w:hAnsi="標楷體" w:hint="eastAsia"/>
        </w:rPr>
        <w:t>作品如有引用他人資料者請註明出處、來源，避免觸犯智慧財產權（作品請勿一稿多投，若經檢舉並查證屬實，追回原發給之獎勵）。</w:t>
      </w:r>
    </w:p>
    <w:p w:rsidR="00D92151" w:rsidRPr="00187A6E" w:rsidRDefault="00D92151" w:rsidP="00DC331C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所有參賽作品，請寄設計完成稿，所有作品恕不退件。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核准後實施，修正時亦同</w:t>
      </w:r>
      <w:r w:rsidRPr="001B321E">
        <w:rPr>
          <w:rFonts w:ascii="標楷體" w:eastAsia="標楷體" w:hAnsi="標楷體" w:hint="eastAsia"/>
          <w:sz w:val="28"/>
          <w:szCs w:val="28"/>
        </w:rPr>
        <w:t>。</w:t>
      </w:r>
    </w:p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187A6E">
        <w:rPr>
          <w:rFonts w:ascii="標楷體" w:eastAsia="標楷體" w:hAnsi="標楷體"/>
        </w:rPr>
        <w:br w:type="page"/>
      </w:r>
      <w:r w:rsidRPr="001B321E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附件</w:t>
      </w:r>
      <w:r w:rsidRPr="001B321E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</w:p>
    <w:p w:rsidR="00D92151" w:rsidRPr="001B321E" w:rsidRDefault="00D92151" w:rsidP="00DC331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1B321E">
        <w:rPr>
          <w:rFonts w:ascii="標楷體" w:eastAsia="標楷體" w:hAnsi="標楷體" w:hint="eastAsia"/>
          <w:sz w:val="32"/>
          <w:szCs w:val="32"/>
        </w:rPr>
        <w:t>臺南市</w:t>
      </w:r>
      <w:r w:rsidRPr="001B321E">
        <w:rPr>
          <w:rFonts w:ascii="標楷體" w:eastAsia="標楷體" w:hAnsi="標楷體"/>
          <w:sz w:val="32"/>
          <w:szCs w:val="32"/>
        </w:rPr>
        <w:t>102</w:t>
      </w:r>
      <w:r w:rsidRPr="001B321E">
        <w:rPr>
          <w:rFonts w:ascii="標楷體" w:eastAsia="標楷體" w:hAnsi="標楷體" w:hint="eastAsia"/>
          <w:sz w:val="32"/>
          <w:szCs w:val="32"/>
        </w:rPr>
        <w:t>年度國小數學領域優良試題徵選實施計畫</w:t>
      </w:r>
    </w:p>
    <w:p w:rsidR="00D92151" w:rsidRPr="00187A6E" w:rsidRDefault="00D92151" w:rsidP="00DC331C">
      <w:pPr>
        <w:spacing w:line="360" w:lineRule="auto"/>
        <w:jc w:val="center"/>
        <w:rPr>
          <w:rFonts w:ascii="標楷體" w:eastAsia="標楷體" w:hAnsi="標楷體"/>
        </w:rPr>
      </w:pPr>
      <w:r w:rsidRPr="001B321E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7"/>
        <w:gridCol w:w="568"/>
        <w:gridCol w:w="1440"/>
        <w:gridCol w:w="2340"/>
        <w:gridCol w:w="180"/>
        <w:gridCol w:w="3231"/>
      </w:tblGrid>
      <w:tr w:rsidR="00D92151" w:rsidRPr="00187A6E" w:rsidTr="00A22447">
        <w:trPr>
          <w:cantSplit/>
          <w:trHeight w:val="285"/>
          <w:jc w:val="center"/>
        </w:trPr>
        <w:tc>
          <w:tcPr>
            <w:tcW w:w="5185" w:type="dxa"/>
            <w:gridSpan w:val="4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服務學校：</w:t>
            </w:r>
            <w:r w:rsidRPr="00187A6E">
              <w:rPr>
                <w:rFonts w:ascii="標楷體" w:eastAsia="標楷體" w:hAnsi="標楷體"/>
              </w:rPr>
              <w:t xml:space="preserve">                      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                                   (</w:t>
            </w:r>
            <w:r w:rsidRPr="00187A6E">
              <w:rPr>
                <w:rFonts w:ascii="標楷體" w:eastAsia="標楷體" w:hAnsi="標楷體" w:hint="eastAsia"/>
              </w:rPr>
              <w:t>全銜</w:t>
            </w:r>
            <w:r w:rsidRPr="00187A6E">
              <w:rPr>
                <w:rFonts w:ascii="標楷體" w:eastAsia="標楷體" w:hAnsi="標楷體"/>
              </w:rPr>
              <w:t>)</w:t>
            </w:r>
          </w:p>
        </w:tc>
        <w:tc>
          <w:tcPr>
            <w:tcW w:w="3411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編號：</w:t>
            </w:r>
            <w:r w:rsidRPr="00187A6E">
              <w:rPr>
                <w:rFonts w:ascii="標楷體" w:eastAsia="標楷體" w:hAnsi="標楷體"/>
              </w:rPr>
              <w:t xml:space="preserve"> 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(</w:t>
            </w:r>
            <w:r w:rsidRPr="00187A6E">
              <w:rPr>
                <w:rFonts w:ascii="標楷體" w:eastAsia="標楷體" w:hAnsi="標楷體" w:hint="eastAsia"/>
              </w:rPr>
              <w:t>由遴薦機關填寫，參賽者免填</w:t>
            </w:r>
            <w:r w:rsidRPr="00187A6E">
              <w:rPr>
                <w:rFonts w:ascii="標楷體" w:eastAsia="標楷體" w:hAnsi="標楷體"/>
              </w:rPr>
              <w:t>)</w:t>
            </w:r>
          </w:p>
        </w:tc>
      </w:tr>
      <w:tr w:rsidR="00D92151" w:rsidRPr="00187A6E" w:rsidTr="00A22447">
        <w:trPr>
          <w:cantSplit/>
          <w:jc w:val="center"/>
        </w:trPr>
        <w:tc>
          <w:tcPr>
            <w:tcW w:w="837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8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520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行動／住家電話</w:t>
            </w:r>
          </w:p>
        </w:tc>
        <w:tc>
          <w:tcPr>
            <w:tcW w:w="3231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E-mail</w:t>
            </w:r>
          </w:p>
        </w:tc>
      </w:tr>
      <w:tr w:rsidR="00D92151" w:rsidRPr="00187A6E" w:rsidTr="00A22447">
        <w:trPr>
          <w:cantSplit/>
          <w:jc w:val="center"/>
        </w:trPr>
        <w:tc>
          <w:tcPr>
            <w:tcW w:w="837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cantSplit/>
          <w:trHeight w:val="310"/>
          <w:jc w:val="center"/>
        </w:trPr>
        <w:tc>
          <w:tcPr>
            <w:tcW w:w="8596" w:type="dxa"/>
            <w:gridSpan w:val="6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聯絡地址：□□□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7191" w:type="dxa"/>
            <w:gridSpan w:val="4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1</w:t>
            </w:r>
            <w:r w:rsidRPr="00187A6E">
              <w:rPr>
                <w:rFonts w:ascii="標楷體" w:eastAsia="標楷體" w:hAnsi="標楷體" w:hint="eastAsia"/>
              </w:rPr>
              <w:t>、本人保證作品無違反著作倫理事項。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、本人遵守實施計畫所列規範，倘違反規範而獲獎者，其獎狀收回。</w:t>
            </w:r>
          </w:p>
          <w:p w:rsidR="00D92151" w:rsidRPr="00187A6E" w:rsidRDefault="00D92151" w:rsidP="00A31255">
            <w:pPr>
              <w:spacing w:line="360" w:lineRule="auto"/>
              <w:ind w:left="384" w:hangingChars="160" w:hanging="384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3</w:t>
            </w:r>
            <w:r w:rsidRPr="00187A6E">
              <w:rPr>
                <w:rFonts w:ascii="標楷體" w:eastAsia="標楷體" w:hAnsi="標楷體" w:hint="eastAsia"/>
              </w:rPr>
              <w:t>、作品版權無條件授予臺南市教育局，同意臺南市國民教育輔導團任何形式之使用。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具結人：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D92151" w:rsidRPr="00187A6E" w:rsidTr="00A2244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191" w:type="dxa"/>
            <w:gridSpan w:val="4"/>
          </w:tcPr>
          <w:p w:rsidR="00D92151" w:rsidRPr="00187A6E" w:rsidRDefault="00D92151" w:rsidP="00A31255">
            <w:pPr>
              <w:spacing w:line="360" w:lineRule="auto"/>
              <w:ind w:left="384" w:hangingChars="160" w:hanging="384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1</w:t>
            </w:r>
            <w:r w:rsidRPr="00187A6E">
              <w:rPr>
                <w:rFonts w:ascii="標楷體" w:eastAsia="標楷體" w:hAnsi="標楷體" w:hint="eastAsia"/>
              </w:rPr>
              <w:t>、將本報名表及書面命題卡一式三份、光碟一份，於</w:t>
            </w:r>
            <w:r w:rsidRPr="00187A6E">
              <w:rPr>
                <w:rFonts w:ascii="標楷體" w:eastAsia="標楷體" w:hAnsi="標楷體"/>
              </w:rPr>
              <w:t>102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日前（以郵戳為憑），掛號郵寄送達：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  712 </w:t>
            </w:r>
            <w:r w:rsidRPr="00187A6E">
              <w:rPr>
                <w:rFonts w:ascii="標楷體" w:eastAsia="標楷體" w:hAnsi="標楷體" w:hint="eastAsia"/>
              </w:rPr>
              <w:t>臺南市新化區中山路</w:t>
            </w:r>
            <w:r w:rsidRPr="00187A6E">
              <w:rPr>
                <w:rFonts w:ascii="標楷體" w:eastAsia="標楷體" w:hAnsi="標楷體"/>
              </w:rPr>
              <w:t>173</w:t>
            </w:r>
            <w:r w:rsidRPr="00187A6E">
              <w:rPr>
                <w:rFonts w:ascii="標楷體" w:eastAsia="標楷體" w:hAnsi="標楷體" w:hint="eastAsia"/>
              </w:rPr>
              <w:t>號新化國小</w:t>
            </w: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 w:hint="eastAsia"/>
              </w:rPr>
              <w:t>郭昇欣主任收。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、切結事項未簽具者，一律取消參賽資格。</w:t>
            </w:r>
          </w:p>
        </w:tc>
      </w:tr>
    </w:tbl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t xml:space="preserve">    </w:t>
      </w:r>
    </w:p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t xml:space="preserve">  </w:t>
      </w:r>
      <w:r w:rsidRPr="00187A6E">
        <w:rPr>
          <w:rFonts w:ascii="標楷體" w:eastAsia="標楷體" w:hAnsi="標楷體" w:hint="eastAsia"/>
        </w:rPr>
        <w:t>填表須知：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報名表格式如上所示，請按表格確實填寫，並留下完整資料，每一命題填列一張報名表。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所有參賽資料一經報名確定後不得更改。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資料請務必填寫完整，以利聯絡事宜。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本報名表請張貼於作品第</w:t>
      </w:r>
      <w:r w:rsidRPr="00187A6E">
        <w:rPr>
          <w:rFonts w:ascii="標楷體" w:eastAsia="標楷體" w:hAnsi="標楷體"/>
        </w:rPr>
        <w:t>1</w:t>
      </w:r>
      <w:r w:rsidRPr="00187A6E">
        <w:rPr>
          <w:rFonts w:ascii="標楷體" w:eastAsia="標楷體" w:hAnsi="標楷體" w:hint="eastAsia"/>
        </w:rPr>
        <w:t>頁，連同作品一同寄出。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若不符合上述規定，將不予審查。</w:t>
      </w:r>
    </w:p>
    <w:p w:rsidR="00D92151" w:rsidRPr="00A51568" w:rsidRDefault="00D92151" w:rsidP="00DC331C">
      <w:pPr>
        <w:spacing w:line="360" w:lineRule="auto"/>
        <w:rPr>
          <w:rFonts w:ascii="Times New Roman" w:eastAsia="標楷體" w:hAnsi="Times New Roman" w:cs="Times New Roman"/>
        </w:rPr>
      </w:pPr>
      <w:r w:rsidRPr="00187A6E">
        <w:rPr>
          <w:rFonts w:ascii="標楷體" w:eastAsia="標楷體" w:hAnsi="標楷體"/>
        </w:rPr>
        <w:br w:type="page"/>
      </w:r>
      <w:r w:rsidRPr="00A51568">
        <w:rPr>
          <w:rFonts w:ascii="Times New Roman" w:eastAsia="標楷體" w:hAnsi="標楷體" w:cs="Times New Roman" w:hint="eastAsia"/>
          <w:bdr w:val="single" w:sz="4" w:space="0" w:color="auto"/>
          <w:shd w:val="pct15" w:color="auto" w:fill="FFFFFF"/>
        </w:rPr>
        <w:t>附件</w:t>
      </w:r>
      <w:r w:rsidRPr="00A51568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2</w:t>
      </w:r>
    </w:p>
    <w:p w:rsidR="00D92151" w:rsidRPr="00187A6E" w:rsidRDefault="00D92151" w:rsidP="005127C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非選擇題</w:t>
      </w:r>
      <w:r w:rsidRPr="00187A6E">
        <w:rPr>
          <w:rFonts w:ascii="標楷體" w:eastAsia="標楷體" w:hAnsi="標楷體" w:hint="eastAsia"/>
        </w:rPr>
        <w:t>命題卡編號：</w:t>
      </w:r>
    </w:p>
    <w:tbl>
      <w:tblPr>
        <w:tblW w:w="830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1050"/>
        <w:gridCol w:w="5783"/>
      </w:tblGrid>
      <w:tr w:rsidR="00D92151" w:rsidRPr="00187A6E" w:rsidTr="00B45CE5">
        <w:trPr>
          <w:trHeight w:val="344"/>
          <w:jc w:val="center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國小數學科命題卡</w:t>
            </w:r>
          </w:p>
        </w:tc>
      </w:tr>
      <w:tr w:rsidR="00D92151" w:rsidRPr="00187A6E" w:rsidTr="006134BA">
        <w:trPr>
          <w:trHeight w:val="533"/>
          <w:jc w:val="center"/>
        </w:trPr>
        <w:tc>
          <w:tcPr>
            <w:tcW w:w="1475" w:type="dxa"/>
            <w:tcBorders>
              <w:bottom w:val="nil"/>
            </w:tcBorders>
            <w:vAlign w:val="center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小學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年級</w:t>
            </w:r>
          </w:p>
        </w:tc>
      </w:tr>
      <w:tr w:rsidR="00D92151" w:rsidRPr="00187A6E" w:rsidTr="006134BA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設計理念：</w:t>
            </w:r>
          </w:p>
        </w:tc>
      </w:tr>
      <w:tr w:rsidR="00D92151" w:rsidRPr="00187A6E" w:rsidTr="006134BA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題型：非選擇題</w:t>
            </w:r>
          </w:p>
        </w:tc>
      </w:tr>
      <w:tr w:rsidR="00D92151" w:rsidRPr="00187A6E" w:rsidTr="006134BA">
        <w:trPr>
          <w:trHeight w:val="211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試題內容：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《題目》</w:t>
            </w:r>
          </w:p>
          <w:p w:rsidR="00D92151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評分規準示例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98"/>
              <w:gridCol w:w="1276"/>
              <w:gridCol w:w="1276"/>
              <w:gridCol w:w="1417"/>
              <w:gridCol w:w="1276"/>
              <w:gridCol w:w="1276"/>
            </w:tblGrid>
            <w:tr w:rsidR="00D92151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得分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0</w:t>
                  </w:r>
                </w:p>
              </w:tc>
            </w:tr>
            <w:tr w:rsidR="00D92151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評分規準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</w:tr>
            <w:tr w:rsidR="00D92151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正確解題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52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《正確解題》</w:t>
            </w:r>
          </w:p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</w:p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828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《錯誤類型》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14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五大領域：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數與量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幾何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統計與機率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代數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連結</w:t>
            </w: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能力指標：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《能力指標代號》《能力指標內容》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《主要測驗之內容》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分年細目代號：</w:t>
            </w:r>
          </w:p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《分年細目代號》《分年細目內容》</w:t>
            </w:r>
          </w:p>
        </w:tc>
      </w:tr>
      <w:tr w:rsidR="00D92151" w:rsidRPr="00187A6E" w:rsidTr="006134BA">
        <w:trPr>
          <w:trHeight w:val="33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認知歷程向度：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概念理解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程序執行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解題與思考</w:t>
            </w:r>
          </w:p>
        </w:tc>
      </w:tr>
      <w:tr w:rsidR="00D92151" w:rsidRPr="00187A6E" w:rsidTr="006134BA">
        <w:trPr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623C4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預估全體考生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</w:tc>
      </w:tr>
      <w:tr w:rsidR="00D92151" w:rsidRPr="00187A6E" w:rsidTr="006134BA">
        <w:trPr>
          <w:trHeight w:val="389"/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試題分析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高分組得分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14E45">
              <w:rPr>
                <w:rFonts w:ascii="Times New Roman" w:eastAsia="標楷體" w:hAnsi="標楷體" w:cs="Times New Roman" w:hint="eastAsia"/>
              </w:rPr>
              <w:t>前</w:t>
            </w:r>
            <w:r>
              <w:rPr>
                <w:rFonts w:ascii="Times New Roman" w:eastAsia="標楷體" w:hAnsi="標楷體" w:cs="Times New Roman"/>
              </w:rPr>
              <w:t>33%</w:t>
            </w:r>
            <w:r>
              <w:rPr>
                <w:rFonts w:ascii="Times New Roman" w:eastAsia="標楷體" w:hAnsi="標楷體" w:cs="Times New Roman" w:hint="eastAsia"/>
              </w:rPr>
              <w:t>考生得分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0.8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0.8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Pr="00814E45" w:rsidRDefault="00D92151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低分組得分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n</w:t>
            </w:r>
            <w:r w:rsidRPr="00814E45">
              <w:rPr>
                <w:rFonts w:ascii="Times New Roman" w:eastAsia="標楷體" w:hAnsi="標楷體" w:cs="Times New Roman" w:hint="eastAsia"/>
              </w:rPr>
              <w:t>：後</w:t>
            </w:r>
            <w:r>
              <w:rPr>
                <w:rFonts w:ascii="Times New Roman" w:eastAsia="標楷體" w:hAnsi="標楷體" w:cs="Times New Roman"/>
              </w:rPr>
              <w:t>33%</w:t>
            </w:r>
            <w:r w:rsidRPr="00814E45">
              <w:rPr>
                <w:rFonts w:ascii="Times New Roman" w:eastAsia="標楷體" w:hAnsi="標楷體" w:cs="Times New Roman" w:hint="eastAsia"/>
              </w:rPr>
              <w:t>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</w:p>
          <w:p w:rsidR="00D92151" w:rsidRPr="00623C42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得分率示例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學生</w:t>
            </w:r>
            <w:r>
              <w:rPr>
                <w:rFonts w:ascii="Times New Roman" w:eastAsia="標楷體" w:hAnsi="標楷體" w:cs="Times New Roman"/>
              </w:rPr>
              <w:t>k</w:t>
            </w:r>
            <w:r>
              <w:rPr>
                <w:rFonts w:ascii="Times New Roman" w:eastAsia="標楷體" w:hAnsi="標楷體" w:cs="Times New Roman" w:hint="eastAsia"/>
              </w:rPr>
              <w:t>人，試題最高</w:t>
            </w:r>
            <w:r>
              <w:rPr>
                <w:rFonts w:ascii="Times New Roman" w:eastAsia="標楷體" w:hAnsi="標楷體" w:cs="Times New Roman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>
              <w:rPr>
                <w:rFonts w:ascii="Times New Roman" w:eastAsia="標楷體" w:hAnsi="標楷體" w:cs="Times New Roman"/>
              </w:rPr>
              <w:t>)</w:t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標楷體" w:cs="Times New Roman" w:hint="eastAsia"/>
              </w:rPr>
              <w:t>高能力組考生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  <w:r w:rsidRPr="005638B0">
              <w:rPr>
                <w:rFonts w:ascii="Times New Roman" w:eastAsia="標楷體" w:hAnsi="標楷體" w:cs="Times New Roman"/>
              </w:rPr>
              <w:fldChar w:fldCharType="begin"/>
            </w:r>
            <w:r w:rsidRPr="005638B0">
              <w:rPr>
                <w:rFonts w:ascii="Times New Roman" w:eastAsia="標楷體" w:hAnsi="標楷體" w:cs="Times New Roman"/>
              </w:rPr>
              <w:instrText xml:space="preserve"> QUOTE </w:instrText>
            </w:r>
            <w:r w:rsidRPr="00B5439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CA5FA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CA5FAB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擃?&quot; w:cs=&quot;Times New Rowx:va/wsp:rsids&gt;man&quot; w:hint=&quot;farewx:&gt;&lt;wsp:rsid wast&quot;/&gt;&lt;wx:font wx:val=&quot;璅=&quot;璅val=&quot;00F73A39扑擃?&quot;/&gt;&lt;/w:rPr&gt;&lt;m:t&gt;???00F73A39&quot;/&gt;&lt;/wsp&lt;/m:t&gt;&lt;/m:r&gt;&lt;m:r&gt;&lt;m:3A39&quot;/m:rPr&gt;&lt;w:rPr&gt;&lt;w:rF&gt;&lt;/wsp:rsirPr&gt;&lt;m:sty m:val=&quot;p&quot;/&gt;&lt;/m:rPr&gt;&lt;w:rPr&gt;&lt;w:rFonts w:ascii=&quot;璅扑擃?&quot; w:fareast/&gt;&lt;wsp:rssp:rsids&gt;id=&quot;璅扑擃?&quot; w:h-ansi=&quot;璅扑擃?&quot; w:cs=&quot;Times New Roman&quot;/&gt;&lt;rewx:&gt;&lt;wsp:rsid wwx:font wx:val=&quot;璅扑擃?&quot;/&gt;&lt;/w:rPr&gt;&lt;m:t&gt;K&lt;/=&quot;璅val=&quot;00F73A39m:t&gt;&lt;/m:r&gt;&lt;m:r&gt;&lt;m:rm:rPr&gt;&lt;w:rPr&gt;&lt;w:rFPr&gt;&lt;m:sty m:val=&quot;p&quot;/&gt;00F73A39&quot;/&gt;&lt;/wsp&lt;/m:rPr&gt;&lt;w:rPr&gt;&lt;w:rFonts w:ascii=&quot;Ti3A39sp:rssp:rsids&gt;&quot;/&gt;&lt;/wsp:rsimes New st/&gt;&lt;wsp:rsidRoman&quot; w:fareast=&quot;璅扑擃?&quot; w:h-ansi=&quot;璅扑擃?&quot; w:cs=&quot;Times New Roman&quot;/&gt;&lt;wx:&gt;&lt;wsp:rsid wx:font wx:val=&quot;璅扑擃?&quot;/&gt;&lt;/w:rPr&gt;&lt;m:t&gt;??&lt;/m:t&gt;&lt;/m:r&gt;&lt;&lt;w:rPr&gt;&lt;w:rFm:r&gt;&lt;m:ral=&quot;00F73A39Pr&gt;&lt;m:sty m:val=&quot;p&quot;/&gt;&lt;/m:rPr&gt;&lt;w:rPr&gt;&lt;w:rFonts:rssp:rsids&gt; w:ascii=&quot;C3A39&quot;/&gt;&lt;/wspambria Math&quot; w:fareast/&gt;&lt;wsp:rsid=&quot;璅扑擃?&quot; w:h-ansi=&quot;璅扑?&quot;Ti3A39&quot;/&gt;&lt;/wsp:rsi?&quot; w:cs=&quot;Times New Roman&quot;/&gt;&lt;wx:font wx:va&lt;wsp:rsid wl=&quot;Cambria Math&quot;/&gt;&lt;/w:rPr&gt;&lt;m:t&gt;0.r&gt;&lt;w:rF33&lt;/m:t&gt;&lt;/m:r&gt;&lt;m:r&gt;&lt;m:rPr&gt;&lt;m:sty m:val=&quot;p&quot;0F73A39/&gt;&lt;/m:rPr:rsids&gt;&gt;&lt;w:rPr&gt;&lt;w:rFonts w:ascii=&quot;璅扑擃?&quot; w:fareast=&quot;璅扑擃?&quot;=&quot;C3ast/&gt;&lt;wsp:rsidA39&quot;/&gt;&lt;/wsp w:h-ansi=&quot;璅扑擃?&quot; w:cs=&quot;Times New Roman&quot;/&gt;&lt;wx:font wx:val=&quot;璅扑?3A39&quot;/&gt;&lt;/wsp:rsi?&quot;/&gt;x:va&lt;wsp:rsid w&lt;/w:&gt;&lt;m:t&gt;0.r&gt;&lt;w:rFrPr&gt;&lt;m:t&gt;雿飛??????&lt;/m:t&gt;&lt;/m:r&gt;&lt;/m:73A39/&gt;&lt;/m:rPr:rsids&gt;num&gt;&lt;m:den&gt;&lt;m:r&gt;&lt;m:rPr&gt;&lt;m:sty m:val:sty m:val=&quot;p&quot;0F73A39=&quot;p&quot;/&gt;&lt;/m:rPr&gt;&lt;w:rPr&gt;&lt;w:rFonts w:asct/&gt;&lt;wsp:rsidii=&quot;璅扑擃?&quot; w:fareast=&quot;璅扑擃?&quot; w:h-ansi=&quot;璅扑擃?&quot;=&quot;C3A39&quot;/&gt;&lt;/wsp璅扑擃?&quot; w:cs=&quot;Times New Roman&quot;/&gt;&lt;d w&lt;/w:&gt;&lt;m:t&gt;0.r&gt;&lt;w:rFwx:font rsi?&quot;/&gt;x:va&lt;w/&gt;&lt;/m:rPr:rsids&gt;sp:rsid wwx:val=&quot;璅扑擃?&quot;/&gt;&lt;/w:rPr&gt;&lt;m:t&gt;K&lt;/m:t&gt;&lt;l=&quot;璅扑?3A39&quot;/&gt;&lt;/wsp:rsi/m:r&gt;&lt;m:r&gt;&lt;m:rPr&gt;&lt;m:sty m:val=&quot;p&quot;/&gt;&lt;al:sty m:val=&quot;onts w:asct/&gt;&lt;wsp:rsidp&quot;0F73A39/m:rPr&gt;&lt;w:rPr&gt;&lt;w:rFonts w:ascii=&quot;Times New Roman&quot; w:fareast=&quot;璅扑擃?&quot; w:h-at&gt;0.r&gt;&lt;w:rFnsi=&quot;璅/m:rPr:rsids&gt;琿?&quot; w:cs=&quot;Times New扑擃?&quot;=&quot;C3A39&quot;/&gt;&lt;/wsp/&gt;x:va&lt;wsp:rsid w Roman&quot;/&gt;&lt;wx:font wx:val=&quot;璅扑擃?&quot;/&gt;&lt;/w:rPr&gt;&lt;m:t&gt;??&lt;/m:t&gt;&lt;/m:r&gt;&lt;m:r&gt;&lt;m:rPr&gt;&lt;m:sty m:val=&quot;p&quot;/&gt;&lt;/m:rct/&gt;&lt;wsp:rsidPr&gt;&lt;w:rPr&gt;&lt;&quot;/&gt;&lt;/wsp:rsiw:rval=&quot;p&quot;0F73A39Fonts w:ascii=&quot;璅扑擃?&quot; w:fareah-at&gt;0.r&gt;&lt;m:rPr:rsids&gt;w:rFst=&quot;璅扑擃?&quot; w:h-ansi=&quot;璅扑擃?&quot; w:cs=&quot;Times New Roman&quot;/&gt;&lt;wx:font wx:val=&quot;璅p/&gt;x:va&lt;wsp:rsid w琿?&quot;/&gt;&lt;/w:rPrw扑擃?&quot;=&quot;C3A39&quot;/&gt;&lt;/wsp&gt;&lt;m:t&gt;0.33&lt;/m:t&gt;&lt;/m:r&gt;&lt;m:r&gt;&lt;m:rPr&gt;&lt;m:sty m:val=&quot;m:rct/&gt;&lt;wsp:rsidp&quot;/&gt;&lt;/m:rPr&gt;&lt;w:rPr&gt;&lt;w:rFonts w:ascii=&quot;Times New Roman&lt;m:rPr:rsids&gt;&quot; wi-at&gt;0.r&gt;&lt;w:rFw:rval=&quot;p&quot;0F73A39:fareast=&quot;璅扑擃?&lt;w:rPr&gt;&lt;&quot;/&gt;&lt;/wsp:rsi&quot; w:h-ansi=&quot;璅扑擃?&quot; w:cs=&quot;Times New Roman&quot;/&gt;&lt;wx:font wxa&lt;wsp:rsid w:val=&quot;璅扑擃?&quot;/&gt;&lt;/w:rPr&gt;&lt;m:t&gt;??&lt;/m:t&gt;&lt;/m:r&gt;&lt;m:r&gt;&lt;m:r3A39&quot;/&gt;&lt;/wspPr&gt;&lt;m:/&gt;&lt;wsp:rsidsty m:val=&quot;p&quot;/&gt;&lt;/m:rPr&gt;&lt;w:rPrm:rPr:rsids&gt;&gt;&lt;w:rFonts w:asciat&gt;0.r&gt;&lt;w:rFi=&quot;璅扑擃?&quot; w:fareast=&quot;璅扑擃?&quot; w:h- wiw:rval=&quot;p&quot;0F73A39ansi=&quot;璅扑擃?&quot; w:cs=&quot;Times New Roman&quot;/&gt;&lt;wx:font w&lt;w:rPr&gt;&lt;&quot;/&gt;&lt;/wsp:rsix:val=t wxa&lt;wsp:rsid w&quot;璅扑擃?&quot;/&gt;&lt;/w:rPr&gt;&lt;m:t&gt;5&lt;/m:t&gt;&lt;/m:r&gt;&lt;/m:den&gt;&lt;/m:f&gt;&lt;/m&gt;&lt;m:/&gt;&lt;wsp:rsid:o:rPrm:rPr:rsids&gt;Math&gt;&lt;/m:oMathPara&gt;&lt;/w:p&gt;&lt;w:&lt;asciat&gt;0.r&gt;&lt;w:rFm:r3A39&quot;/&gt;&lt;/wspsectPr wsp:rsidR=&quot;00000000&quot;&gt;&lt;w:pgSz w:w=&quot;12240&quot; w:h=&quot;15840&quot;/&gt;&lt;w:pgMar w:top=&quot;0F73A39&quot;1440&quot; w:right=&quot;1800&quot; w:bottom=&quot;1440&quot; w:left=&quot;1800&quot; w:header=&quot;720&quot; w:id wfooter=&quot;720&quot; w:gut:rsi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instrText xml:space="preserve"> </w:instrText>
            </w:r>
            <w:r w:rsidRPr="005638B0">
              <w:rPr>
                <w:rFonts w:ascii="Times New Roman" w:eastAsia="標楷體" w:hAnsi="標楷體" w:cs="Times New Roman"/>
              </w:rPr>
              <w:fldChar w:fldCharType="separate"/>
            </w:r>
            <w:r w:rsidRPr="00B54396">
              <w:pict>
                <v:shape id="_x0000_i1026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CA5FA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CA5FAB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擃?&quot; w:cs=&quot;Times New Rowx:va/wsp:rsids&gt;man&quot; w:hint=&quot;farewx:&gt;&lt;wsp:rsid wast&quot;/&gt;&lt;wx:font wx:val=&quot;璅=&quot;璅val=&quot;00F73A39扑擃?&quot;/&gt;&lt;/w:rPr&gt;&lt;m:t&gt;???00F73A39&quot;/&gt;&lt;/wsp&lt;/m:t&gt;&lt;/m:r&gt;&lt;m:r&gt;&lt;m:3A39&quot;/m:rPr&gt;&lt;w:rPr&gt;&lt;w:rF&gt;&lt;/wsp:rsirPr&gt;&lt;m:sty m:val=&quot;p&quot;/&gt;&lt;/m:rPr&gt;&lt;w:rPr&gt;&lt;w:rFonts w:ascii=&quot;璅扑擃?&quot; w:fareast/&gt;&lt;wsp:rssp:rsids&gt;id=&quot;璅扑擃?&quot; w:h-ansi=&quot;璅扑擃?&quot; w:cs=&quot;Times New Roman&quot;/&gt;&lt;rewx:&gt;&lt;wsp:rsid wwx:font wx:val=&quot;璅扑擃?&quot;/&gt;&lt;/w:rPr&gt;&lt;m:t&gt;K&lt;/=&quot;璅val=&quot;00F73A39m:t&gt;&lt;/m:r&gt;&lt;m:r&gt;&lt;m:rm:rPr&gt;&lt;w:rPr&gt;&lt;w:rFPr&gt;&lt;m:sty m:val=&quot;p&quot;/&gt;00F73A39&quot;/&gt;&lt;/wsp&lt;/m:rPr&gt;&lt;w:rPr&gt;&lt;w:rFonts w:ascii=&quot;Ti3A39sp:rssp:rsids&gt;&quot;/&gt;&lt;/wsp:rsimes New st/&gt;&lt;wsp:rsidRoman&quot; w:fareast=&quot;璅扑擃?&quot; w:h-ansi=&quot;璅扑擃?&quot; w:cs=&quot;Times New Roman&quot;/&gt;&lt;wx:&gt;&lt;wsp:rsid wx:font wx:val=&quot;璅扑擃?&quot;/&gt;&lt;/w:rPr&gt;&lt;m:t&gt;??&lt;/m:t&gt;&lt;/m:r&gt;&lt;&lt;w:rPr&gt;&lt;w:rFm:r&gt;&lt;m:ral=&quot;00F73A39Pr&gt;&lt;m:sty m:val=&quot;p&quot;/&gt;&lt;/m:rPr&gt;&lt;w:rPr&gt;&lt;w:rFonts:rssp:rsids&gt; w:ascii=&quot;C3A39&quot;/&gt;&lt;/wspambria Math&quot; w:fareast/&gt;&lt;wsp:rsid=&quot;璅扑擃?&quot; w:h-ansi=&quot;璅扑?&quot;Ti3A39&quot;/&gt;&lt;/wsp:rsi?&quot; w:cs=&quot;Times New Roman&quot;/&gt;&lt;wx:font wx:va&lt;wsp:rsid wl=&quot;Cambria Math&quot;/&gt;&lt;/w:rPr&gt;&lt;m:t&gt;0.r&gt;&lt;w:rF33&lt;/m:t&gt;&lt;/m:r&gt;&lt;m:r&gt;&lt;m:rPr&gt;&lt;m:sty m:val=&quot;p&quot;0F73A39/&gt;&lt;/m:rPr:rsids&gt;&gt;&lt;w:rPr&gt;&lt;w:rFonts w:ascii=&quot;璅扑擃?&quot; w:fareast=&quot;璅扑擃?&quot;=&quot;C3ast/&gt;&lt;wsp:rsidA39&quot;/&gt;&lt;/wsp w:h-ansi=&quot;璅扑擃?&quot; w:cs=&quot;Times New Roman&quot;/&gt;&lt;wx:font wx:val=&quot;璅扑?3A39&quot;/&gt;&lt;/wsp:rsi?&quot;/&gt;x:va&lt;wsp:rsid w&lt;/w:&gt;&lt;m:t&gt;0.r&gt;&lt;w:rFrPr&gt;&lt;m:t&gt;雿飛??????&lt;/m:t&gt;&lt;/m:r&gt;&lt;/m:73A39/&gt;&lt;/m:rPr:rsids&gt;num&gt;&lt;m:den&gt;&lt;m:r&gt;&lt;m:rPr&gt;&lt;m:sty m:val:sty m:val=&quot;p&quot;0F73A39=&quot;p&quot;/&gt;&lt;/m:rPr&gt;&lt;w:rPr&gt;&lt;w:rFonts w:asct/&gt;&lt;wsp:rsidii=&quot;璅扑擃?&quot; w:fareast=&quot;璅扑擃?&quot; w:h-ansi=&quot;璅扑擃?&quot;=&quot;C3A39&quot;/&gt;&lt;/wsp璅扑擃?&quot; w:cs=&quot;Times New Roman&quot;/&gt;&lt;d w&lt;/w:&gt;&lt;m:t&gt;0.r&gt;&lt;w:rFwx:font rsi?&quot;/&gt;x:va&lt;w/&gt;&lt;/m:rPr:rsids&gt;sp:rsid wwx:val=&quot;璅扑擃?&quot;/&gt;&lt;/w:rPr&gt;&lt;m:t&gt;K&lt;/m:t&gt;&lt;l=&quot;璅扑?3A39&quot;/&gt;&lt;/wsp:rsi/m:r&gt;&lt;m:r&gt;&lt;m:rPr&gt;&lt;m:sty m:val=&quot;p&quot;/&gt;&lt;al:sty m:val=&quot;onts w:asct/&gt;&lt;wsp:rsidp&quot;0F73A39/m:rPr&gt;&lt;w:rPr&gt;&lt;w:rFonts w:ascii=&quot;Times New Roman&quot; w:fareast=&quot;璅扑擃?&quot; w:h-at&gt;0.r&gt;&lt;w:rFnsi=&quot;璅/m:rPr:rsids&gt;琿?&quot; w:cs=&quot;Times New扑擃?&quot;=&quot;C3A39&quot;/&gt;&lt;/wsp/&gt;x:va&lt;wsp:rsid w Roman&quot;/&gt;&lt;wx:font wx:val=&quot;璅扑擃?&quot;/&gt;&lt;/w:rPr&gt;&lt;m:t&gt;??&lt;/m:t&gt;&lt;/m:r&gt;&lt;m:r&gt;&lt;m:rPr&gt;&lt;m:sty m:val=&quot;p&quot;/&gt;&lt;/m:rct/&gt;&lt;wsp:rsidPr&gt;&lt;w:rPr&gt;&lt;&quot;/&gt;&lt;/wsp:rsiw:rval=&quot;p&quot;0F73A39Fonts w:ascii=&quot;璅扑擃?&quot; w:fareah-at&gt;0.r&gt;&lt;m:rPr:rsids&gt;w:rFst=&quot;璅扑擃?&quot; w:h-ansi=&quot;璅扑擃?&quot; w:cs=&quot;Times New Roman&quot;/&gt;&lt;wx:font wx:val=&quot;璅p/&gt;x:va&lt;wsp:rsid w琿?&quot;/&gt;&lt;/w:rPrw扑擃?&quot;=&quot;C3A39&quot;/&gt;&lt;/wsp&gt;&lt;m:t&gt;0.33&lt;/m:t&gt;&lt;/m:r&gt;&lt;m:r&gt;&lt;m:rPr&gt;&lt;m:sty m:val=&quot;m:rct/&gt;&lt;wsp:rsidp&quot;/&gt;&lt;/m:rPr&gt;&lt;w:rPr&gt;&lt;w:rFonts w:ascii=&quot;Times New Roman&lt;m:rPr:rsids&gt;&quot; wi-at&gt;0.r&gt;&lt;w:rFw:rval=&quot;p&quot;0F73A39:fareast=&quot;璅扑擃?&lt;w:rPr&gt;&lt;&quot;/&gt;&lt;/wsp:rsi&quot; w:h-ansi=&quot;璅扑擃?&quot; w:cs=&quot;Times New Roman&quot;/&gt;&lt;wx:font wxa&lt;wsp:rsid w:val=&quot;璅扑擃?&quot;/&gt;&lt;/w:rPr&gt;&lt;m:t&gt;??&lt;/m:t&gt;&lt;/m:r&gt;&lt;m:r&gt;&lt;m:r3A39&quot;/&gt;&lt;/wspPr&gt;&lt;m:/&gt;&lt;wsp:rsidsty m:val=&quot;p&quot;/&gt;&lt;/m:rPr&gt;&lt;w:rPrm:rPr:rsids&gt;&gt;&lt;w:rFonts w:asciat&gt;0.r&gt;&lt;w:rFi=&quot;璅扑擃?&quot; w:fareast=&quot;璅扑擃?&quot; w:h- wiw:rval=&quot;p&quot;0F73A39ansi=&quot;璅扑擃?&quot; w:cs=&quot;Times New Roman&quot;/&gt;&lt;wx:font w&lt;w:rPr&gt;&lt;&quot;/&gt;&lt;/wsp:rsix:val=t wxa&lt;wsp:rsid w&quot;璅扑擃?&quot;/&gt;&lt;/w:rPr&gt;&lt;m:t&gt;5&lt;/m:t&gt;&lt;/m:r&gt;&lt;/m:den&gt;&lt;/m:f&gt;&lt;/m&gt;&lt;m:/&gt;&lt;wsp:rsid:o:rPrm:rPr:rsids&gt;Math&gt;&lt;/m:oMathPara&gt;&lt;/w:p&gt;&lt;w:&lt;asciat&gt;0.r&gt;&lt;w:rFm:r3A39&quot;/&gt;&lt;/wspsectPr wsp:rsidR=&quot;00000000&quot;&gt;&lt;w:pgSz w:w=&quot;12240&quot; w:h=&quot;15840&quot;/&gt;&lt;w:pgMar w:top=&quot;0F73A39&quot;1440&quot; w:right=&quot;1800&quot; w:bottom=&quot;1440&quot; w:left=&quot;1800&quot; w:header=&quot;720&quot; w:id wfooter=&quot;720&quot; w:gut:rsi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fldChar w:fldCharType="end"/>
            </w:r>
          </w:p>
          <w:p w:rsidR="00D92151" w:rsidRDefault="00D92151" w:rsidP="009C04E6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n(</w:t>
            </w:r>
            <w:r>
              <w:rPr>
                <w:rFonts w:ascii="Times New Roman" w:eastAsia="標楷體" w:hAnsi="Times New Roman" w:cs="Times New Roman" w:hint="eastAsia"/>
              </w:rPr>
              <w:t>低</w:t>
            </w:r>
            <w:r w:rsidRPr="00814E45">
              <w:rPr>
                <w:rFonts w:ascii="Times New Roman" w:eastAsia="標楷體" w:hAnsi="標楷體" w:cs="Times New Roman" w:hint="eastAsia"/>
              </w:rPr>
              <w:t>能力組考生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  <w:r w:rsidRPr="005638B0">
              <w:rPr>
                <w:rFonts w:ascii="Times New Roman" w:eastAsia="標楷體" w:hAnsi="標楷體" w:cs="Times New Roman"/>
              </w:rPr>
              <w:fldChar w:fldCharType="begin"/>
            </w:r>
            <w:r w:rsidRPr="005638B0">
              <w:rPr>
                <w:rFonts w:ascii="Times New Roman" w:eastAsia="標楷體" w:hAnsi="標楷體" w:cs="Times New Roman"/>
              </w:rPr>
              <w:instrText xml:space="preserve"> QUOTE </w:instrText>
            </w:r>
            <w:r w:rsidRPr="00B54396">
              <w:pict>
                <v:shape id="_x0000_i1027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2C08C5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2C08C5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擃?&quot; w:cs=&quot;Times New Rowx:va/wsp:rsids&gt;man&quot; w:hint=&quot;farewx:&gt;&lt;wsp:rsid wast&quot;/&gt;&lt;wx:font wx:val=&quot;璅=&quot;璅val=&quot;00F73A39扑擃?&quot;/&gt;&lt;/w:rPr&gt;&lt;m:t&gt;敺?/00F73A39&quot;/&gt;&lt;/wsp&lt;/m:t&gt;&lt;/m:r&gt;&lt;m:r&gt;&lt;m:w3A39/m:rPr&gt;&lt;w:rPr&gt;&lt;w:rF&quot;/&gt;&lt;/wsp:rsirPr&gt;&lt;m:sty m:val=&quot;p&quot;/&gt;&lt;/m:rPr&gt;&lt;w:rPr&gt;&lt;w:rFonts w:ascii=&quot;璅扑擃?&quot; w:farea扑/&gt;&lt;wsp/wsp:rsids&gt;:rsidst=&quot;璅扑擃?&quot; w:h-ansi=&quot;璅扑擃?&quot; w:cs=&quot;Times New Roman&quot;/arewx:&gt;&lt;wsp:rsid w&gt;&lt;wx:font wx:val=&quot;璅扑擃?&quot;/&gt;&lt;/w:rPr&gt;&lt;m:t&gt;K璅=&quot;璅val=&quot;00F73A39&lt;/m:t&gt;&lt;/m:r&gt;&lt;m9/m:rPr&gt;&lt;w:rPr&gt;&lt;w:rF:r&gt;&lt;m:rPr&gt;&lt;m:sty m:val=&quot;p&quot;/00F73A39&quot;/&gt;&lt;/wsp&gt;&lt;/m:rPr&gt;&lt;w:rPr&gt;&lt;w:rFonts w:asc&lt;wsp/wsp:rsids&gt;ii=&quot;Ti3A39&quot;/&gt;&lt;/wsp:rsimesea扑/&gt;&lt;wsp:rsid New Roman&quot; w:fareast=&quot;璅扑擃?&quot; w:h-ansi=&quot;璅扑擃?&quot; w:cs=&quot;Times New Roman&quot;wx:&gt;&lt;wsp:rsid w/&gt;&lt;wx:font wx:val=&quot;璅扑擃?&quot;/&gt;&lt;/w:rPr&gt;&lt;m:t&gt;??&lt;/m&gt;&lt;w:rPr&gt;&lt;w:rF:t&gt;&lt;/m:r&gt;&lt;m:r&gt;&lt;mal=&quot;00F73A39:rPr&gt;&lt;m:sty m:val=&quot;p&quot;/&gt;&lt;/m:rPr&gt;&lt;wsp/wsp:rsids&gt;:rPr&gt;&lt;w:rFonts w:ascii=&quot;3A39&quot;/&gt;&lt;/wspCambria Math&quot; w:f/&gt;&lt;wsp:rsidareast=&quot;璅扑擃?&quot; w:h-ansi=&quot;璅扑?&quot;Ti3A39&quot;/&gt;&lt;/wsp:rsi?&quot; w:cs=&quot;Times New Roman&quot;/&gt;&lt;wx:font w&lt;wsp:rsid wx:val=&quot;Cambria Math&quot;/&gt;&lt;/w:rr&gt;&lt;w:rFPr&gt;&lt;m:t&gt;0.33&lt;/m:t&gt;&lt;/m:r&gt;&lt;m:r&gt;&lt;m:rPr&gt;&lt;m:sty m:val=&quot;0F73:rsids&gt;A39p&quot;/&gt;&lt;/m:rPr&gt;&lt;w:rPr&gt;&lt;w:rFonts w:ascii=&quot;璅扑擃?&quot; w:fareast=&quot;璅扑擃w:f/&gt;&lt;wsp:rsid?i=&quot;3A39&quot;/&gt;&lt;/wsp&quot; w:h-ansi=&quot;璅扑擃?&quot; w:cs=&quot;Times New Roman&quot;/&gt;&lt;wx:font wx:val=&quot;璅扑?3A39&quot;/&gt;&lt;/wsp:rsint w&lt;wsp:rsid&quot;/&gt;&lt;/w:rr&gt;&lt;w:rF w?&quot;/&gt;&lt;/w:rPr&gt;&lt;m:t&gt;雿飛??????&lt;/ty m:val=&quot;0F73:rsids&gt;m:t&gt;&lt;/m:r&gt;&lt;/m:num&gt;&lt;m:den&gt;&lt;m:r&gt;&lt;m:rPr&gt;&lt;m:sty m:v&lt;m:sty m:val=&quot;0F73A39al=&quot;p&quot;/&gt;&lt;/m:rPr&gt;&lt;w:rPr&gt;&lt;w:rFontsf/&gt;&lt;wsp:rsid w:ascii=&quot;璅扑擃?&quot; w:fareast=&quot;璅扑擃?&quot; w:h-ansi=&quot;璅扑擃?i=&quot;3A39&quot;/&gt;&lt;/wsp&quot;璅扑擃?&quot; w:cs=&quot;Times Newsp:rsid&quot;/&gt;&lt;/w:rr&gt;&lt;w:rF Roman&quot;/&gt;&lt;wx:fwspval=&quot;0F73:rsids&gt;:rsint w&lt;wsp:rsid wont wx:val=&quot;璅扑擃?&quot;/&gt;&lt;/w:rPr&gt;&lt;m:t&gt;K&lt;/m:t&gt;&lt;l=&quot;璅扑?3A39&quot;/&gt;&lt;/wsp:rsi/m:r&gt;&lt;m:r&gt;&lt;m:rPr&gt;&lt;m:sty m:val=&quot;p&quot;/:v&lt;m:sty m&gt;&lt;w:rFontsf/&gt;&lt;wsp:rsid:val=&quot;0F73A39&gt;&lt;/m:rPr&gt;&lt;w:rPr&gt;&lt;w:rFonts w:ascii=&quot;Times New Roman&quot; w:fareast=&quot;璅扑w:rr&gt;&lt;w:rF擃?&quot; w:0F73:rsids&gt;h-ansi=&quot;璅扑擃?&quot; w:cs=&quot;Times Ne扑擃?i=&quot;3A39&quot;/&gt;&lt;rsint w&lt;wsp:rsid w/wspw Roman&quot;/&gt;&lt;wx:font wx:val=&quot;璅扑擃?&quot;/&gt;&lt;/w:rPr&gt;&lt;m:t&gt;??&lt;/m:t&gt;&lt;/m:r&gt;&lt;m:r&gt;&lt;m:rPr&gt;&lt;m:sty m:val=&quot;ptsf/&gt;&lt;wsp:rsid&quot;/&gt;&lt;/m:rPr&gt;&lt;w:rPr&gt;&lt;&quot;/&gt;&lt;/wsp:rsi m:val=&quot;0F73A39w:rFonts w:ascii=&quot;璅&quot;璅扑?&quot; w:0F73:rsids&gt;w:rr&gt;&lt;w:rF扑擃?&quot; w:fareast=&quot;璅扑擃?&quot; w:h-ansi=&quot;璅扑擃?&quot; w:cs=&quot;Times New Roman&quot;/&gt;&lt;wx:font wx:val=int w&lt;wsp:rsid w&quot;璅扑擃?&quot;/&gt;&lt;/w:rPe扑擃?i=&quot;3A39&quot;/&gt;&lt;/wspr&gt;&lt;m:t&gt;0.33&lt;/m:t&gt;&lt;/m:r&gt;&lt;m:r&gt;&lt;m:rPr&gt;&lt;m:sl=&quot;ptsf/&gt;&lt;wsp:rsidty m:val=&quot;p&quot;/&gt;&lt;/m:rPr&gt;&lt;w:rPr&gt;&lt;w:rFonts w扑?&quot; w:0F73:rsids&gt;:ascii=&quot;Ti&quot;璅&quot;璅扑w:rr&gt;&lt;w:rFmes New Roma:rsi m:val=&quot;0F73A39n&quot; w:fareast=&quot;璅扑擃?&lt;w:rPr&gt;&lt;&quot;/&gt;&lt;/wsp:rsi&quot; w:h-ansi=&quot;璅扑擃?&quot; w:cs=&quot;Times New Roman&quot;/&gt;&lt;wxnt w&lt;wsp:rsid w:font wx:val=&quot;璅扑擃?&quot;/&gt;&lt;/w:rPr&gt;&lt;m:t&gt;??&lt;/m:t&gt;&lt;/m:r&gt;&lt;m:r&gt;&lt;m:3A39&quot;/&gt;&lt;wsp:rsid/&gt;&lt;/wsp扑?&quot; w:0F73:rsids&gt;rPr&gt;&lt;m:sty m:val=&quot;p&quot;/&gt;&lt;/m:rPr&gt;&lt;w扑w:rr&gt;&lt;w:rF:rPr&gt;&lt;w:rFonts w:ascii=&quot;璅扑擃?&quot; w:fareast=&quot;璅扑擃?&quot; a:rsi m:val=&quot;0F73A39w:h-ansi=&quot;璅扑擃?&quot; w:cs=&quot;Times New Roman&quot;/&gt;&lt;wx:font w&lt;w:rPr&gt;&lt;&quot;/&gt;&lt;/wsp:rxnt w&lt;wsp:rsid wsix:val=&quot;璅扑擃?&quot;/&gt;&lt;/w:rPr&gt;&lt;m:t&gt;5&lt;/m:t&gt;&lt;/p扑?&quot; w:0F73:rsids&gt;m:r&gt;&lt;/mA39&quot;/&gt;&lt;wsp:rsid:den&gt;&lt;/m:f&gt;&lt;/m:oMath&gt;&lt;/mr&gt;&lt;w扑w:rr&gt;&lt;w:rF:oMathPara&gt;&lt;/w:p&gt;&lt;w&gt;&lt;m:3A39&quot;/&gt;&lt;/wsp:sectPr wsp:rsidR=&quot;00000000&quot;&gt;&lt;w:pgSz w:w=&quot;12240&quot; w:h=&quot;15840&quot;/&gt;&lt;w:pgMar w:&quot;0F73A39top=&quot;1440&quot; w:right=&quot;1800&quot; w:bottom=&quot;1440&quot; w:left=&quot;1800&quot; w:header=id w&quot;720&quot; s&gt;w:footer=&quot;720&quot; w:gut:rsi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instrText xml:space="preserve"> </w:instrText>
            </w:r>
            <w:r w:rsidRPr="005638B0">
              <w:rPr>
                <w:rFonts w:ascii="Times New Roman" w:eastAsia="標楷體" w:hAnsi="標楷體" w:cs="Times New Roman"/>
              </w:rPr>
              <w:fldChar w:fldCharType="separate"/>
            </w:r>
            <w:r w:rsidRPr="00B54396">
              <w:pict>
                <v:shape id="_x0000_i1028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2C08C5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2C08C5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擃?&quot; w:cs=&quot;Times New Rowx:va/wsp:rsids&gt;man&quot; w:hint=&quot;farewx:&gt;&lt;wsp:rsid wast&quot;/&gt;&lt;wx:font wx:val=&quot;璅=&quot;璅val=&quot;00F73A39扑擃?&quot;/&gt;&lt;/w:rPr&gt;&lt;m:t&gt;敺?/00F73A39&quot;/&gt;&lt;/wsp&lt;/m:t&gt;&lt;/m:r&gt;&lt;m:r&gt;&lt;m:w3A39/m:rPr&gt;&lt;w:rPr&gt;&lt;w:rF&quot;/&gt;&lt;/wsp:rsirPr&gt;&lt;m:sty m:val=&quot;p&quot;/&gt;&lt;/m:rPr&gt;&lt;w:rPr&gt;&lt;w:rFonts w:ascii=&quot;璅扑擃?&quot; w:farea扑/&gt;&lt;wsp/wsp:rsids&gt;:rsidst=&quot;璅扑擃?&quot; w:h-ansi=&quot;璅扑擃?&quot; w:cs=&quot;Times New Roman&quot;/arewx:&gt;&lt;wsp:rsid w&gt;&lt;wx:font wx:val=&quot;璅扑擃?&quot;/&gt;&lt;/w:rPr&gt;&lt;m:t&gt;K璅=&quot;璅val=&quot;00F73A39&lt;/m:t&gt;&lt;/m:r&gt;&lt;m9/m:rPr&gt;&lt;w:rPr&gt;&lt;w:rF:r&gt;&lt;m:rPr&gt;&lt;m:sty m:val=&quot;p&quot;/00F73A39&quot;/&gt;&lt;/wsp&gt;&lt;/m:rPr&gt;&lt;w:rPr&gt;&lt;w:rFonts w:asc&lt;wsp/wsp:rsids&gt;ii=&quot;Ti3A39&quot;/&gt;&lt;/wsp:rsimesea扑/&gt;&lt;wsp:rsid New Roman&quot; w:fareast=&quot;璅扑擃?&quot; w:h-ansi=&quot;璅扑擃?&quot; w:cs=&quot;Times New Roman&quot;wx:&gt;&lt;wsp:rsid w/&gt;&lt;wx:font wx:val=&quot;璅扑擃?&quot;/&gt;&lt;/w:rPr&gt;&lt;m:t&gt;??&lt;/m&gt;&lt;w:rPr&gt;&lt;w:rF:t&gt;&lt;/m:r&gt;&lt;m:r&gt;&lt;mal=&quot;00F73A39:rPr&gt;&lt;m:sty m:val=&quot;p&quot;/&gt;&lt;/m:rPr&gt;&lt;wsp/wsp:rsids&gt;:rPr&gt;&lt;w:rFonts w:ascii=&quot;3A39&quot;/&gt;&lt;/wspCambria Math&quot; w:f/&gt;&lt;wsp:rsidareast=&quot;璅扑擃?&quot; w:h-ansi=&quot;璅扑?&quot;Ti3A39&quot;/&gt;&lt;/wsp:rsi?&quot; w:cs=&quot;Times New Roman&quot;/&gt;&lt;wx:font w&lt;wsp:rsid wx:val=&quot;Cambria Math&quot;/&gt;&lt;/w:rr&gt;&lt;w:rFPr&gt;&lt;m:t&gt;0.33&lt;/m:t&gt;&lt;/m:r&gt;&lt;m:r&gt;&lt;m:rPr&gt;&lt;m:sty m:val=&quot;0F73:rsids&gt;A39p&quot;/&gt;&lt;/m:rPr&gt;&lt;w:rPr&gt;&lt;w:rFonts w:ascii=&quot;璅扑擃?&quot; w:fareast=&quot;璅扑擃w:f/&gt;&lt;wsp:rsid?i=&quot;3A39&quot;/&gt;&lt;/wsp&quot; w:h-ansi=&quot;璅扑擃?&quot; w:cs=&quot;Times New Roman&quot;/&gt;&lt;wx:font wx:val=&quot;璅扑?3A39&quot;/&gt;&lt;/wsp:rsint w&lt;wsp:rsid&quot;/&gt;&lt;/w:rr&gt;&lt;w:rF w?&quot;/&gt;&lt;/w:rPr&gt;&lt;m:t&gt;雿飛??????&lt;/ty m:val=&quot;0F73:rsids&gt;m:t&gt;&lt;/m:r&gt;&lt;/m:num&gt;&lt;m:den&gt;&lt;m:r&gt;&lt;m:rPr&gt;&lt;m:sty m:v&lt;m:sty m:val=&quot;0F73A39al=&quot;p&quot;/&gt;&lt;/m:rPr&gt;&lt;w:rPr&gt;&lt;w:rFontsf/&gt;&lt;wsp:rsid w:ascii=&quot;璅扑擃?&quot; w:fareast=&quot;璅扑擃?&quot; w:h-ansi=&quot;璅扑擃?i=&quot;3A39&quot;/&gt;&lt;/wsp&quot;璅扑擃?&quot; w:cs=&quot;Times Newsp:rsid&quot;/&gt;&lt;/w:rr&gt;&lt;w:rF Roman&quot;/&gt;&lt;wx:fwspval=&quot;0F73:rsids&gt;:rsint w&lt;wsp:rsid wont wx:val=&quot;璅扑擃?&quot;/&gt;&lt;/w:rPr&gt;&lt;m:t&gt;K&lt;/m:t&gt;&lt;l=&quot;璅扑?3A39&quot;/&gt;&lt;/wsp:rsi/m:r&gt;&lt;m:r&gt;&lt;m:rPr&gt;&lt;m:sty m:val=&quot;p&quot;/:v&lt;m:sty m&gt;&lt;w:rFontsf/&gt;&lt;wsp:rsid:val=&quot;0F73A39&gt;&lt;/m:rPr&gt;&lt;w:rPr&gt;&lt;w:rFonts w:ascii=&quot;Times New Roman&quot; w:fareast=&quot;璅扑w:rr&gt;&lt;w:rF擃?&quot; w:0F73:rsids&gt;h-ansi=&quot;璅扑擃?&quot; w:cs=&quot;Times Ne扑擃?i=&quot;3A39&quot;/&gt;&lt;rsint w&lt;wsp:rsid w/wspw Roman&quot;/&gt;&lt;wx:font wx:val=&quot;璅扑擃?&quot;/&gt;&lt;/w:rPr&gt;&lt;m:t&gt;??&lt;/m:t&gt;&lt;/m:r&gt;&lt;m:r&gt;&lt;m:rPr&gt;&lt;m:sty m:val=&quot;ptsf/&gt;&lt;wsp:rsid&quot;/&gt;&lt;/m:rPr&gt;&lt;w:rPr&gt;&lt;&quot;/&gt;&lt;/wsp:rsi m:val=&quot;0F73A39w:rFonts w:ascii=&quot;璅&quot;璅扑?&quot; w:0F73:rsids&gt;w:rr&gt;&lt;w:rF扑擃?&quot; w:fareast=&quot;璅扑擃?&quot; w:h-ansi=&quot;璅扑擃?&quot; w:cs=&quot;Times New Roman&quot;/&gt;&lt;wx:font wx:val=int w&lt;wsp:rsid w&quot;璅扑擃?&quot;/&gt;&lt;/w:rPe扑擃?i=&quot;3A39&quot;/&gt;&lt;/wspr&gt;&lt;m:t&gt;0.33&lt;/m:t&gt;&lt;/m:r&gt;&lt;m:r&gt;&lt;m:rPr&gt;&lt;m:sl=&quot;ptsf/&gt;&lt;wsp:rsidty m:val=&quot;p&quot;/&gt;&lt;/m:rPr&gt;&lt;w:rPr&gt;&lt;w:rFonts w扑?&quot; w:0F73:rsids&gt;:ascii=&quot;Ti&quot;璅&quot;璅扑w:rr&gt;&lt;w:rFmes New Roma:rsi m:val=&quot;0F73A39n&quot; w:fareast=&quot;璅扑擃?&lt;w:rPr&gt;&lt;&quot;/&gt;&lt;/wsp:rsi&quot; w:h-ansi=&quot;璅扑擃?&quot; w:cs=&quot;Times New Roman&quot;/&gt;&lt;wxnt w&lt;wsp:rsid w:font wx:val=&quot;璅扑擃?&quot;/&gt;&lt;/w:rPr&gt;&lt;m:t&gt;??&lt;/m:t&gt;&lt;/m:r&gt;&lt;m:r&gt;&lt;m:3A39&quot;/&gt;&lt;wsp:rsid/&gt;&lt;/wsp扑?&quot; w:0F73:rsids&gt;rPr&gt;&lt;m:sty m:val=&quot;p&quot;/&gt;&lt;/m:rPr&gt;&lt;w扑w:rr&gt;&lt;w:rF:rPr&gt;&lt;w:rFonts w:ascii=&quot;璅扑擃?&quot; w:fareast=&quot;璅扑擃?&quot; a:rsi m:val=&quot;0F73A39w:h-ansi=&quot;璅扑擃?&quot; w:cs=&quot;Times New Roman&quot;/&gt;&lt;wx:font w&lt;w:rPr&gt;&lt;&quot;/&gt;&lt;/wsp:rxnt w&lt;wsp:rsid wsix:val=&quot;璅扑擃?&quot;/&gt;&lt;/w:rPr&gt;&lt;m:t&gt;5&lt;/m:t&gt;&lt;/p扑?&quot; w:0F73:rsids&gt;m:r&gt;&lt;/mA39&quot;/&gt;&lt;wsp:rsid:den&gt;&lt;/m:f&gt;&lt;/m:oMath&gt;&lt;/mr&gt;&lt;w扑w:rr&gt;&lt;w:rF:oMathPara&gt;&lt;/w:p&gt;&lt;w&gt;&lt;m:3A39&quot;/&gt;&lt;/wsp:sectPr wsp:rsidR=&quot;00000000&quot;&gt;&lt;w:pgSz w:w=&quot;12240&quot; w:h=&quot;15840&quot;/&gt;&lt;w:pgMar w:&quot;0F73A39top=&quot;1440&quot; w:right=&quot;1800&quot; w:bottom=&quot;1440&quot; w:left=&quot;1800&quot; w:header=id w&quot;720&quot; s&gt;w:footer=&quot;720&quot; w:gut:rsi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fldChar w:fldCharType="end"/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D92151" w:rsidRPr="009C04E6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得分率</w:t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（</w:t>
            </w:r>
            <w:r w:rsidRPr="00814E45">
              <w:rPr>
                <w:rFonts w:ascii="Times New Roman" w:eastAsia="標楷體" w:hAnsi="Times New Roman" w:cs="Times New Roman"/>
              </w:rPr>
              <w:t>m-n</w:t>
            </w:r>
            <w:r w:rsidRPr="00814E45">
              <w:rPr>
                <w:rFonts w:ascii="Times New Roman" w:eastAsia="標楷體" w:hAnsi="標楷體" w:cs="Times New Roman" w:hint="eastAsia"/>
              </w:rPr>
              <w:t>）：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Pr="00814E45" w:rsidRDefault="00D92151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試題是否具有原創性，或是參酌或直接沿用既有試題？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完全原創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參酌但有修改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直接沿用未修改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若有參酌或是直接沿用，請列出原有試題內容及其明確出處於下方欄位。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出處：</w:t>
            </w:r>
            <w:r w:rsidRPr="00187A6E">
              <w:rPr>
                <w:rFonts w:ascii="標楷體" w:eastAsia="標楷體" w:hAnsi="標楷體"/>
              </w:rPr>
              <w:t xml:space="preserve">             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出版書局：</w:t>
            </w:r>
            <w:r w:rsidRPr="00187A6E">
              <w:rPr>
                <w:rFonts w:ascii="標楷體" w:eastAsia="標楷體" w:hAnsi="標楷體"/>
              </w:rPr>
              <w:t xml:space="preserve">                      </w:t>
            </w:r>
            <w:r w:rsidRPr="00187A6E">
              <w:rPr>
                <w:rFonts w:ascii="標楷體" w:eastAsia="標楷體" w:hAnsi="標楷體" w:hint="eastAsia"/>
              </w:rPr>
              <w:t>出版地：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出版年月：</w:t>
            </w:r>
            <w:r w:rsidRPr="00187A6E">
              <w:rPr>
                <w:rFonts w:ascii="標楷體" w:eastAsia="標楷體" w:hAnsi="標楷體"/>
              </w:rPr>
              <w:t xml:space="preserve">           </w:t>
            </w:r>
            <w:r w:rsidRPr="00187A6E">
              <w:rPr>
                <w:rFonts w:ascii="標楷體" w:eastAsia="標楷體" w:hAnsi="標楷體" w:hint="eastAsia"/>
              </w:rPr>
              <w:t>作者：</w:t>
            </w:r>
            <w:r w:rsidRPr="00187A6E">
              <w:rPr>
                <w:rFonts w:ascii="標楷體" w:eastAsia="標楷體" w:hAnsi="標楷體"/>
              </w:rPr>
              <w:t xml:space="preserve">                </w:t>
            </w:r>
            <w:r w:rsidRPr="00187A6E">
              <w:rPr>
                <w:rFonts w:ascii="標楷體" w:eastAsia="標楷體" w:hAnsi="標楷體" w:hint="eastAsia"/>
              </w:rPr>
              <w:t>頁次：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參考題目內容：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806"/>
          <w:jc w:val="center"/>
        </w:trPr>
        <w:tc>
          <w:tcPr>
            <w:tcW w:w="2525" w:type="dxa"/>
            <w:gridSpan w:val="2"/>
            <w:vMerge w:val="restart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審題者簽名：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日期：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783" w:type="dxa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得分：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979"/>
          <w:jc w:val="center"/>
        </w:trPr>
        <w:tc>
          <w:tcPr>
            <w:tcW w:w="2525" w:type="dxa"/>
            <w:gridSpan w:val="2"/>
            <w:vMerge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83" w:type="dxa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評審意見：</w:t>
            </w:r>
          </w:p>
        </w:tc>
      </w:tr>
    </w:tbl>
    <w:p w:rsidR="00D92151" w:rsidRPr="00187A6E" w:rsidRDefault="00D92151" w:rsidP="005127C4">
      <w:pPr>
        <w:spacing w:line="360" w:lineRule="auto"/>
        <w:rPr>
          <w:rFonts w:ascii="標楷體" w:eastAsia="標楷體" w:hAnsi="標楷體"/>
        </w:rPr>
      </w:pPr>
    </w:p>
    <w:p w:rsidR="00D92151" w:rsidRDefault="00D92151" w:rsidP="00DC331C">
      <w:pPr>
        <w:spacing w:line="360" w:lineRule="auto"/>
        <w:rPr>
          <w:rFonts w:ascii="標楷體" w:eastAsia="標楷體" w:hAnsi="標楷體"/>
        </w:rPr>
      </w:pPr>
    </w:p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選擇題</w:t>
      </w:r>
      <w:r w:rsidRPr="00187A6E">
        <w:rPr>
          <w:rFonts w:ascii="標楷體" w:eastAsia="標楷體" w:hAnsi="標楷體" w:hint="eastAsia"/>
        </w:rPr>
        <w:t>命題卡編號：</w:t>
      </w:r>
    </w:p>
    <w:tbl>
      <w:tblPr>
        <w:tblW w:w="830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1050"/>
        <w:gridCol w:w="5783"/>
      </w:tblGrid>
      <w:tr w:rsidR="00D92151" w:rsidRPr="00187A6E" w:rsidTr="00A22447">
        <w:trPr>
          <w:trHeight w:val="533"/>
          <w:jc w:val="center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國小數學科命題卡</w:t>
            </w:r>
          </w:p>
        </w:tc>
      </w:tr>
      <w:tr w:rsidR="00D92151" w:rsidRPr="00187A6E" w:rsidTr="00A22447">
        <w:trPr>
          <w:trHeight w:val="533"/>
          <w:jc w:val="center"/>
        </w:trPr>
        <w:tc>
          <w:tcPr>
            <w:tcW w:w="1475" w:type="dxa"/>
            <w:tcBorders>
              <w:bottom w:val="nil"/>
            </w:tcBorders>
            <w:vAlign w:val="center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小學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年級</w:t>
            </w:r>
          </w:p>
        </w:tc>
      </w:tr>
      <w:tr w:rsidR="00D92151" w:rsidRPr="00187A6E" w:rsidTr="00A22447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設計理念：</w:t>
            </w:r>
          </w:p>
        </w:tc>
      </w:tr>
      <w:tr w:rsidR="00D92151" w:rsidRPr="00187A6E" w:rsidTr="00A22447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F4165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題型：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選擇題（四選一</w:t>
            </w:r>
            <w:r w:rsidRPr="00187A6E">
              <w:rPr>
                <w:rFonts w:ascii="標楷體" w:eastAsia="標楷體" w:hAnsi="標楷體"/>
              </w:rPr>
              <w:t>(</w:t>
            </w:r>
            <w:r w:rsidRPr="00F112A6">
              <w:rPr>
                <w:rFonts w:ascii="Times New Roman" w:eastAsia="標楷體" w:hAnsi="Times New Roman" w:cs="Times New Roman"/>
              </w:rPr>
              <w:t>A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B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C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D</w:t>
            </w:r>
            <w:r w:rsidRPr="00187A6E">
              <w:rPr>
                <w:rFonts w:ascii="標楷體" w:eastAsia="標楷體" w:hAnsi="標楷體"/>
              </w:rPr>
              <w:t>)</w:t>
            </w:r>
            <w:r w:rsidRPr="00187A6E">
              <w:rPr>
                <w:rFonts w:ascii="標楷體" w:eastAsia="標楷體" w:hAnsi="標楷體" w:hint="eastAsia"/>
              </w:rPr>
              <w:t>，不倒扣）</w:t>
            </w:r>
            <w:r w:rsidRPr="00187A6E">
              <w:rPr>
                <w:rFonts w:ascii="標楷體" w:eastAsia="標楷體" w:hAnsi="標楷體"/>
              </w:rPr>
              <w:t xml:space="preserve">  </w:t>
            </w:r>
          </w:p>
        </w:tc>
      </w:tr>
      <w:tr w:rsidR="00D92151" w:rsidRPr="00187A6E" w:rsidTr="00A22447">
        <w:trPr>
          <w:trHeight w:val="211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試題內容：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《題目》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B4706B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,1)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A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,2)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B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D92151" w:rsidRPr="00B4706B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,3)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C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,4)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D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</w:tc>
      </w:tr>
      <w:tr w:rsidR="00D92151" w:rsidRPr="00187A6E" w:rsidTr="00A22447">
        <w:trPr>
          <w:trHeight w:val="52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《正確選項或正確解題》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828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《誘答選項或錯誤類型》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14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五大領域：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數與量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幾何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統計與機率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代數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連結</w:t>
            </w: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能力指標：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《能力指標代號》《能力指標內容》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《主要測驗之內容》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分年細目代號：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《分年細目代號》《分年細目內容》</w:t>
            </w:r>
          </w:p>
          <w:p w:rsidR="00D92151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33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認知歷程向度：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概念理解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程序執行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解題與思考</w:t>
            </w:r>
          </w:p>
        </w:tc>
      </w:tr>
      <w:tr w:rsidR="00D92151" w:rsidRPr="00187A6E" w:rsidTr="00A22447">
        <w:trPr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預估全體考生答對率：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</w:tc>
      </w:tr>
      <w:tr w:rsidR="00D92151" w:rsidRPr="00187A6E" w:rsidTr="00A22447">
        <w:trPr>
          <w:trHeight w:val="389"/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試題分析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高分組答對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14E45">
              <w:rPr>
                <w:rFonts w:ascii="Times New Roman" w:eastAsia="標楷體" w:hAnsi="標楷體" w:cs="Times New Roman" w:hint="eastAsia"/>
              </w:rPr>
              <w:t>前</w:t>
            </w:r>
            <w:r>
              <w:rPr>
                <w:rFonts w:ascii="Times New Roman" w:eastAsia="標楷體" w:hAnsi="標楷體" w:cs="Times New Roman"/>
              </w:rPr>
              <w:t>33%</w:t>
            </w:r>
            <w:r>
              <w:rPr>
                <w:rFonts w:ascii="Times New Roman" w:eastAsia="標楷體" w:hAnsi="標楷體" w:cs="Times New Roman" w:hint="eastAsia"/>
              </w:rPr>
              <w:t>考生</w:t>
            </w:r>
            <w:r w:rsidRPr="00814E45"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0.8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0.8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低分組答對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n</w:t>
            </w:r>
            <w:r w:rsidRPr="00814E45">
              <w:rPr>
                <w:rFonts w:ascii="Times New Roman" w:eastAsia="標楷體" w:hAnsi="標楷體" w:cs="Times New Roman" w:hint="eastAsia"/>
              </w:rPr>
              <w:t>：後</w:t>
            </w:r>
            <w:r>
              <w:rPr>
                <w:rFonts w:ascii="Times New Roman" w:eastAsia="標楷體" w:hAnsi="標楷體" w:cs="Times New Roman"/>
              </w:rPr>
              <w:t>33%</w:t>
            </w:r>
            <w:r w:rsidRPr="00814E45">
              <w:rPr>
                <w:rFonts w:ascii="Times New Roman" w:eastAsia="標楷體" w:hAnsi="標楷體" w:cs="Times New Roman" w:hint="eastAsia"/>
              </w:rPr>
              <w:t>考生答對率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答對率示例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學生</w:t>
            </w:r>
            <w:r>
              <w:rPr>
                <w:rFonts w:ascii="Times New Roman" w:eastAsia="標楷體" w:hAnsi="標楷體" w:cs="Times New Roman"/>
              </w:rPr>
              <w:t>k</w:t>
            </w:r>
            <w:r>
              <w:rPr>
                <w:rFonts w:ascii="Times New Roman" w:eastAsia="標楷體" w:hAnsi="標楷體" w:cs="Times New Roman" w:hint="eastAsia"/>
              </w:rPr>
              <w:t>人，試題最高</w:t>
            </w:r>
            <w:r>
              <w:rPr>
                <w:rFonts w:ascii="Times New Roman" w:eastAsia="標楷體" w:hAnsi="標楷體" w:cs="Times New Roman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>
              <w:rPr>
                <w:rFonts w:ascii="Times New Roman" w:eastAsia="標楷體" w:hAnsi="標楷體" w:cs="Times New Roman"/>
              </w:rPr>
              <w:t>)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標楷體" w:cs="Times New Roman" w:hint="eastAsia"/>
              </w:rPr>
              <w:t>高能力組考生</w:t>
            </w:r>
            <w:r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n(</w:t>
            </w:r>
            <w:r>
              <w:rPr>
                <w:rFonts w:ascii="Times New Roman" w:eastAsia="標楷體" w:hAnsi="Times New Roman" w:cs="Times New Roman" w:hint="eastAsia"/>
              </w:rPr>
              <w:t>低</w:t>
            </w:r>
            <w:r w:rsidRPr="00814E45">
              <w:rPr>
                <w:rFonts w:ascii="Times New Roman" w:eastAsia="標楷體" w:hAnsi="標楷體" w:cs="Times New Roman" w:hint="eastAsia"/>
              </w:rPr>
              <w:t>能力組考生</w:t>
            </w:r>
            <w:r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</w:p>
          <w:p w:rsidR="00D92151" w:rsidRPr="009C04E6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鑑別度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（</w:t>
            </w:r>
            <w:r w:rsidRPr="00814E45">
              <w:rPr>
                <w:rFonts w:ascii="Times New Roman" w:eastAsia="標楷體" w:hAnsi="Times New Roman" w:cs="Times New Roman"/>
              </w:rPr>
              <w:t>m-n</w:t>
            </w:r>
            <w:r w:rsidRPr="00814E45">
              <w:rPr>
                <w:rFonts w:ascii="Times New Roman" w:eastAsia="標楷體" w:hAnsi="標楷體" w:cs="Times New Roman" w:hint="eastAsia"/>
              </w:rPr>
              <w:t>）：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D92151" w:rsidRPr="005D7C62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試題是否具有原創性，或是參酌或直接沿用既有試題？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完全原創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參酌但有修改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直接沿用未修改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若有參酌或是直接沿用，請列出原有試題內容及其明確出處於下方欄位。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出處：</w:t>
            </w:r>
            <w:r w:rsidRPr="00187A6E">
              <w:rPr>
                <w:rFonts w:ascii="標楷體" w:eastAsia="標楷體" w:hAnsi="標楷體"/>
              </w:rPr>
              <w:t xml:space="preserve">            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出版書局：</w:t>
            </w:r>
            <w:r w:rsidRPr="00187A6E">
              <w:rPr>
                <w:rFonts w:ascii="標楷體" w:eastAsia="標楷體" w:hAnsi="標楷體"/>
              </w:rPr>
              <w:t xml:space="preserve">                      </w:t>
            </w:r>
            <w:r w:rsidRPr="00187A6E">
              <w:rPr>
                <w:rFonts w:ascii="標楷體" w:eastAsia="標楷體" w:hAnsi="標楷體" w:hint="eastAsia"/>
              </w:rPr>
              <w:t>出版地：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出版年月：</w:t>
            </w:r>
            <w:r w:rsidRPr="00187A6E">
              <w:rPr>
                <w:rFonts w:ascii="標楷體" w:eastAsia="標楷體" w:hAnsi="標楷體"/>
              </w:rPr>
              <w:t xml:space="preserve">           </w:t>
            </w:r>
            <w:r w:rsidRPr="00187A6E">
              <w:rPr>
                <w:rFonts w:ascii="標楷體" w:eastAsia="標楷體" w:hAnsi="標楷體" w:hint="eastAsia"/>
              </w:rPr>
              <w:t>作者：</w:t>
            </w:r>
            <w:r w:rsidRPr="00187A6E">
              <w:rPr>
                <w:rFonts w:ascii="標楷體" w:eastAsia="標楷體" w:hAnsi="標楷體"/>
              </w:rPr>
              <w:t xml:space="preserve">                </w:t>
            </w:r>
            <w:r w:rsidRPr="00187A6E">
              <w:rPr>
                <w:rFonts w:ascii="標楷體" w:eastAsia="標楷體" w:hAnsi="標楷體" w:hint="eastAsia"/>
              </w:rPr>
              <w:t>頁次：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參考題目內容：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806"/>
          <w:jc w:val="center"/>
        </w:trPr>
        <w:tc>
          <w:tcPr>
            <w:tcW w:w="2525" w:type="dxa"/>
            <w:gridSpan w:val="2"/>
            <w:vMerge w:val="restart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審題者簽名：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日期：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783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得分：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979"/>
          <w:jc w:val="center"/>
        </w:trPr>
        <w:tc>
          <w:tcPr>
            <w:tcW w:w="2525" w:type="dxa"/>
            <w:gridSpan w:val="2"/>
            <w:vMerge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83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評審意見：</w:t>
            </w:r>
          </w:p>
        </w:tc>
      </w:tr>
    </w:tbl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</w:p>
    <w:p w:rsidR="00D92151" w:rsidRPr="00DC331C" w:rsidRDefault="00D92151" w:rsidP="00324B73"/>
    <w:p w:rsidR="00D92151" w:rsidRPr="00DC331C" w:rsidRDefault="00D92151" w:rsidP="00DC331C"/>
    <w:sectPr w:rsidR="00D92151" w:rsidRPr="00DC331C" w:rsidSect="00165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51" w:rsidRDefault="00D92151" w:rsidP="00DC331C">
      <w:r>
        <w:separator/>
      </w:r>
    </w:p>
  </w:endnote>
  <w:endnote w:type="continuationSeparator" w:id="0">
    <w:p w:rsidR="00D92151" w:rsidRDefault="00D92151" w:rsidP="00DC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51" w:rsidRDefault="00D92151" w:rsidP="00DC331C">
      <w:r>
        <w:separator/>
      </w:r>
    </w:p>
  </w:footnote>
  <w:footnote w:type="continuationSeparator" w:id="0">
    <w:p w:rsidR="00D92151" w:rsidRDefault="00D92151" w:rsidP="00DC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59E"/>
    <w:multiLevelType w:val="hybridMultilevel"/>
    <w:tmpl w:val="F5AA2C4E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461C76"/>
    <w:multiLevelType w:val="hybridMultilevel"/>
    <w:tmpl w:val="FFFC062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C5D5FBD"/>
    <w:multiLevelType w:val="hybridMultilevel"/>
    <w:tmpl w:val="54A6FA34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6E2BA6"/>
    <w:multiLevelType w:val="hybridMultilevel"/>
    <w:tmpl w:val="9574EB5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1BE1D8D"/>
    <w:multiLevelType w:val="hybridMultilevel"/>
    <w:tmpl w:val="D3D675DE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EEC2A95"/>
    <w:multiLevelType w:val="hybridMultilevel"/>
    <w:tmpl w:val="91E8EF02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3C51EEA"/>
    <w:multiLevelType w:val="hybridMultilevel"/>
    <w:tmpl w:val="4A98421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15A227A0">
      <w:start w:val="4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F55F60"/>
    <w:multiLevelType w:val="hybridMultilevel"/>
    <w:tmpl w:val="52B669C8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eastAsia"/>
        <w:sz w:val="28"/>
        <w:szCs w:val="28"/>
      </w:rPr>
    </w:lvl>
    <w:lvl w:ilvl="1" w:tplc="B4720C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CE666D5"/>
    <w:multiLevelType w:val="hybridMultilevel"/>
    <w:tmpl w:val="94CE48C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A3F0B56"/>
    <w:multiLevelType w:val="hybridMultilevel"/>
    <w:tmpl w:val="4AB8CB06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80"/>
    <w:rsid w:val="00027A0D"/>
    <w:rsid w:val="0004103B"/>
    <w:rsid w:val="0005225D"/>
    <w:rsid w:val="00076303"/>
    <w:rsid w:val="00165C80"/>
    <w:rsid w:val="00187A6E"/>
    <w:rsid w:val="001B321E"/>
    <w:rsid w:val="001E1CA5"/>
    <w:rsid w:val="002269D5"/>
    <w:rsid w:val="002308A5"/>
    <w:rsid w:val="002563C7"/>
    <w:rsid w:val="0027625D"/>
    <w:rsid w:val="0028203E"/>
    <w:rsid w:val="00324A45"/>
    <w:rsid w:val="00324B73"/>
    <w:rsid w:val="003420EA"/>
    <w:rsid w:val="00392087"/>
    <w:rsid w:val="003A109B"/>
    <w:rsid w:val="003A64E3"/>
    <w:rsid w:val="00400BA0"/>
    <w:rsid w:val="00421C1F"/>
    <w:rsid w:val="004271A4"/>
    <w:rsid w:val="00494EB0"/>
    <w:rsid w:val="004B7F18"/>
    <w:rsid w:val="005127C4"/>
    <w:rsid w:val="00514375"/>
    <w:rsid w:val="005601DE"/>
    <w:rsid w:val="005638B0"/>
    <w:rsid w:val="005A7970"/>
    <w:rsid w:val="005D7C62"/>
    <w:rsid w:val="006134BA"/>
    <w:rsid w:val="00614798"/>
    <w:rsid w:val="00623C42"/>
    <w:rsid w:val="006663C7"/>
    <w:rsid w:val="006A0FD6"/>
    <w:rsid w:val="006C6CBB"/>
    <w:rsid w:val="00715A05"/>
    <w:rsid w:val="00752170"/>
    <w:rsid w:val="007611D4"/>
    <w:rsid w:val="007A26A9"/>
    <w:rsid w:val="00814E45"/>
    <w:rsid w:val="00864AED"/>
    <w:rsid w:val="00884D49"/>
    <w:rsid w:val="008B0DA0"/>
    <w:rsid w:val="00935E10"/>
    <w:rsid w:val="00974AEE"/>
    <w:rsid w:val="009B0592"/>
    <w:rsid w:val="009C04E6"/>
    <w:rsid w:val="009D4DCB"/>
    <w:rsid w:val="009E08BC"/>
    <w:rsid w:val="00A077DB"/>
    <w:rsid w:val="00A22447"/>
    <w:rsid w:val="00A31255"/>
    <w:rsid w:val="00A51568"/>
    <w:rsid w:val="00A60CB1"/>
    <w:rsid w:val="00AF4165"/>
    <w:rsid w:val="00B45CE5"/>
    <w:rsid w:val="00B4706B"/>
    <w:rsid w:val="00B54396"/>
    <w:rsid w:val="00B6188A"/>
    <w:rsid w:val="00C903A2"/>
    <w:rsid w:val="00CA0780"/>
    <w:rsid w:val="00CA405F"/>
    <w:rsid w:val="00CC2F90"/>
    <w:rsid w:val="00D51DE7"/>
    <w:rsid w:val="00D92151"/>
    <w:rsid w:val="00DA0D83"/>
    <w:rsid w:val="00DC331C"/>
    <w:rsid w:val="00DC4F8E"/>
    <w:rsid w:val="00DD777A"/>
    <w:rsid w:val="00E600F1"/>
    <w:rsid w:val="00ED7752"/>
    <w:rsid w:val="00F01745"/>
    <w:rsid w:val="00F049D3"/>
    <w:rsid w:val="00F112A6"/>
    <w:rsid w:val="00F42E37"/>
    <w:rsid w:val="00F672DC"/>
    <w:rsid w:val="00F73A39"/>
    <w:rsid w:val="00FD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8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5C80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C80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C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331C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331C"/>
    <w:rPr>
      <w:rFonts w:ascii="Calibri" w:eastAsia="新細明體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sid w:val="00DC33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4B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sing@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8</Pages>
  <Words>474</Words>
  <Characters>2703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SunsingKuo</dc:creator>
  <cp:keywords/>
  <dc:description/>
  <cp:lastModifiedBy>user</cp:lastModifiedBy>
  <cp:revision>32</cp:revision>
  <dcterms:created xsi:type="dcterms:W3CDTF">2013-09-05T08:13:00Z</dcterms:created>
  <dcterms:modified xsi:type="dcterms:W3CDTF">2013-10-22T06:11:00Z</dcterms:modified>
</cp:coreProperties>
</file>